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CEB38" w14:textId="77777777" w:rsidR="00AD46DA" w:rsidRDefault="00AD46DA">
      <w:pPr>
        <w:jc w:val="center"/>
        <w:rPr>
          <w:rStyle w:val="Heading1Char"/>
          <w:sz w:val="20"/>
          <w:szCs w:val="20"/>
        </w:rPr>
      </w:pPr>
    </w:p>
    <w:p w14:paraId="6EBF2E39" w14:textId="0421E65C" w:rsidR="00CD21D9" w:rsidRDefault="008F7CD7" w:rsidP="002109B4">
      <w:pPr>
        <w:jc w:val="center"/>
        <w:outlineLvl w:val="0"/>
        <w:rPr>
          <w:rFonts w:ascii="Arial" w:hAnsi="Arial"/>
          <w:sz w:val="28"/>
          <w:szCs w:val="28"/>
        </w:rPr>
      </w:pPr>
      <w:r>
        <w:rPr>
          <w:rStyle w:val="Heading1Char"/>
          <w:szCs w:val="28"/>
        </w:rPr>
        <w:t>Ziply</w:t>
      </w:r>
      <w:r w:rsidR="002109B4">
        <w:rPr>
          <w:rStyle w:val="Heading1Char"/>
          <w:szCs w:val="28"/>
        </w:rPr>
        <w:t xml:space="preserve"> F</w:t>
      </w:r>
      <w:r w:rsidR="00BC714C">
        <w:rPr>
          <w:rStyle w:val="Heading1Char"/>
          <w:szCs w:val="28"/>
        </w:rPr>
        <w:t>iber</w:t>
      </w:r>
      <w:r w:rsidR="00AD46DA">
        <w:rPr>
          <w:rStyle w:val="Heading1Char"/>
          <w:szCs w:val="28"/>
        </w:rPr>
        <w:t xml:space="preserve"> </w:t>
      </w:r>
      <w:r w:rsidR="0090430F">
        <w:rPr>
          <w:rStyle w:val="Heading1Char"/>
          <w:szCs w:val="28"/>
        </w:rPr>
        <w:t>Billin</w:t>
      </w:r>
      <w:r w:rsidR="00114440">
        <w:rPr>
          <w:rStyle w:val="Heading1Char"/>
          <w:szCs w:val="28"/>
        </w:rPr>
        <w:t>g</w:t>
      </w:r>
      <w:r w:rsidR="0090430F">
        <w:rPr>
          <w:rStyle w:val="Heading1Char"/>
          <w:szCs w:val="28"/>
        </w:rPr>
        <w:t xml:space="preserve"> Feed</w:t>
      </w:r>
      <w:r w:rsidR="00AD46DA">
        <w:rPr>
          <w:rStyle w:val="Heading1Char"/>
          <w:szCs w:val="28"/>
        </w:rPr>
        <w:t xml:space="preserve"> Connectivity</w:t>
      </w:r>
      <w:r w:rsidR="00AD46DA">
        <w:rPr>
          <w:rStyle w:val="Heading1Char"/>
          <w:szCs w:val="28"/>
        </w:rPr>
        <w:fldChar w:fldCharType="begin"/>
      </w:r>
      <w:r w:rsidR="00AD46DA">
        <w:rPr>
          <w:rStyle w:val="Heading1Char"/>
          <w:szCs w:val="28"/>
        </w:rPr>
        <w:instrText xml:space="preserve"> SUBJECT  \* MERGEFORMAT </w:instrText>
      </w:r>
      <w:r w:rsidR="00AD46DA">
        <w:rPr>
          <w:rStyle w:val="Heading1Char"/>
          <w:szCs w:val="28"/>
        </w:rPr>
        <w:fldChar w:fldCharType="end"/>
      </w:r>
      <w:r w:rsidR="00AD46DA">
        <w:rPr>
          <w:rStyle w:val="Heading1Char"/>
          <w:szCs w:val="28"/>
        </w:rPr>
        <w:t xml:space="preserve"> Form</w:t>
      </w:r>
      <w:r w:rsidR="00AD46DA">
        <w:rPr>
          <w:rFonts w:ascii="Arial" w:hAnsi="Arial"/>
          <w:sz w:val="28"/>
          <w:szCs w:val="28"/>
        </w:rPr>
        <w:t xml:space="preserve"> </w:t>
      </w:r>
    </w:p>
    <w:p w14:paraId="375D3213" w14:textId="77777777" w:rsidR="00AD46DA" w:rsidRDefault="00AD46DA">
      <w:pPr>
        <w:rPr>
          <w:rFonts w:ascii="Arial" w:hAnsi="Arial"/>
          <w:sz w:val="20"/>
          <w:szCs w:val="20"/>
        </w:rPr>
      </w:pPr>
    </w:p>
    <w:p w14:paraId="1300E9E6" w14:textId="7ADE9ACC" w:rsidR="00AD46DA" w:rsidRDefault="00154F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Please submit</w:t>
      </w:r>
      <w:r w:rsidR="00AD46DA">
        <w:rPr>
          <w:rFonts w:ascii="Arial" w:hAnsi="Arial"/>
          <w:sz w:val="20"/>
          <w:szCs w:val="20"/>
        </w:rPr>
        <w:t xml:space="preserve"> this </w:t>
      </w:r>
      <w:r w:rsidR="002109B4">
        <w:rPr>
          <w:rFonts w:ascii="Arial" w:hAnsi="Arial"/>
          <w:sz w:val="20"/>
          <w:szCs w:val="20"/>
        </w:rPr>
        <w:t xml:space="preserve">Connectivity </w:t>
      </w:r>
      <w:r w:rsidR="00AD46DA">
        <w:rPr>
          <w:rFonts w:ascii="Arial" w:hAnsi="Arial"/>
          <w:sz w:val="20"/>
          <w:szCs w:val="20"/>
        </w:rPr>
        <w:t xml:space="preserve">Form </w:t>
      </w:r>
      <w:r w:rsidR="00114440">
        <w:rPr>
          <w:rFonts w:ascii="Arial" w:hAnsi="Arial"/>
          <w:sz w:val="20"/>
          <w:szCs w:val="20"/>
        </w:rPr>
        <w:t xml:space="preserve">via </w:t>
      </w:r>
      <w:r w:rsidR="00114440" w:rsidRPr="00705F50">
        <w:rPr>
          <w:rFonts w:ascii="Arial" w:hAnsi="Arial" w:cs="Arial"/>
          <w:sz w:val="20"/>
          <w:szCs w:val="20"/>
        </w:rPr>
        <w:t xml:space="preserve">email </w:t>
      </w:r>
      <w:r w:rsidR="00F22F12">
        <w:rPr>
          <w:rFonts w:ascii="Arial" w:hAnsi="Arial" w:cs="Arial"/>
          <w:sz w:val="20"/>
          <w:szCs w:val="20"/>
        </w:rPr>
        <w:t>to</w:t>
      </w:r>
      <w:r w:rsidR="001A32C1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746774" w:rsidRPr="005A197D">
          <w:rPr>
            <w:rStyle w:val="Hyperlink"/>
          </w:rPr>
          <w:t>wholesale.connectivity@ziplyfiber.com</w:t>
        </w:r>
      </w:hyperlink>
      <w:bookmarkStart w:id="0" w:name="_GoBack"/>
      <w:bookmarkEnd w:id="0"/>
      <w:r w:rsidR="001A32C1">
        <w:rPr>
          <w:rFonts w:ascii="Arial" w:hAnsi="Arial" w:cs="Arial"/>
          <w:sz w:val="20"/>
          <w:szCs w:val="20"/>
        </w:rPr>
        <w:t xml:space="preserve"> </w:t>
      </w:r>
    </w:p>
    <w:p w14:paraId="2519C910" w14:textId="77777777" w:rsidR="00EE2B04" w:rsidRDefault="00EE2B04">
      <w:pPr>
        <w:rPr>
          <w:rFonts w:ascii="Arial" w:hAnsi="Arial"/>
          <w:sz w:val="20"/>
          <w:szCs w:val="20"/>
        </w:rPr>
      </w:pPr>
    </w:p>
    <w:p w14:paraId="6943409A" w14:textId="77777777" w:rsidR="00AD46DA" w:rsidRDefault="00AD46DA">
      <w:pPr>
        <w:rPr>
          <w:rFonts w:ascii="Arial" w:hAnsi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AD46DA" w14:paraId="5E1368E6" w14:textId="77777777" w:rsidTr="002109B4">
        <w:trPr>
          <w:trHeight w:val="245"/>
        </w:trPr>
        <w:tc>
          <w:tcPr>
            <w:tcW w:w="9468" w:type="dxa"/>
            <w:gridSpan w:val="2"/>
            <w:shd w:val="clear" w:color="auto" w:fill="D0CECE" w:themeFill="background2" w:themeFillShade="E6"/>
          </w:tcPr>
          <w:p w14:paraId="54125353" w14:textId="5A169A17" w:rsidR="00AD46DA" w:rsidRDefault="0090430F">
            <w:pPr>
              <w:pStyle w:val="Heading2"/>
              <w:numPr>
                <w:ilvl w:val="0"/>
                <w:numId w:val="0"/>
              </w:numPr>
              <w:rPr>
                <w:bCs/>
                <w:color w:val="FFFFFF"/>
                <w:sz w:val="20"/>
              </w:rPr>
            </w:pPr>
            <w:r>
              <w:rPr>
                <w:sz w:val="20"/>
              </w:rPr>
              <w:t>Wholesale</w:t>
            </w:r>
            <w:r w:rsidR="00AD46DA" w:rsidRPr="002109B4">
              <w:rPr>
                <w:sz w:val="20"/>
              </w:rPr>
              <w:t xml:space="preserve"> Customer Point of Contact Information </w:t>
            </w:r>
          </w:p>
        </w:tc>
      </w:tr>
      <w:tr w:rsidR="00CD21D9" w14:paraId="01FD0AAB" w14:textId="77777777">
        <w:trPr>
          <w:trHeight w:val="413"/>
        </w:trPr>
        <w:tc>
          <w:tcPr>
            <w:tcW w:w="2448" w:type="dxa"/>
            <w:vAlign w:val="center"/>
          </w:tcPr>
          <w:p w14:paraId="29AC1FEA" w14:textId="77777777" w:rsidR="00CD21D9" w:rsidRDefault="00CD21D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Date</w:t>
            </w:r>
          </w:p>
        </w:tc>
        <w:tc>
          <w:tcPr>
            <w:tcW w:w="7020" w:type="dxa"/>
          </w:tcPr>
          <w:p w14:paraId="4B511E1D" w14:textId="77777777" w:rsidR="00CD21D9" w:rsidRDefault="00CD21D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D46DA" w14:paraId="56BC775F" w14:textId="77777777">
        <w:trPr>
          <w:trHeight w:val="413"/>
        </w:trPr>
        <w:tc>
          <w:tcPr>
            <w:tcW w:w="2448" w:type="dxa"/>
            <w:vAlign w:val="center"/>
          </w:tcPr>
          <w:p w14:paraId="638EE436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Company Name</w:t>
            </w:r>
          </w:p>
        </w:tc>
        <w:tc>
          <w:tcPr>
            <w:tcW w:w="7020" w:type="dxa"/>
          </w:tcPr>
          <w:p w14:paraId="7BD5DE42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D46DA" w14:paraId="78E676A2" w14:textId="77777777">
        <w:trPr>
          <w:trHeight w:val="1025"/>
        </w:trPr>
        <w:tc>
          <w:tcPr>
            <w:tcW w:w="2448" w:type="dxa"/>
            <w:vAlign w:val="center"/>
          </w:tcPr>
          <w:p w14:paraId="173C58D9" w14:textId="77777777" w:rsidR="00AD46DA" w:rsidRDefault="00B7055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Company Contact </w:t>
            </w:r>
          </w:p>
          <w:p w14:paraId="01292E70" w14:textId="77777777" w:rsidR="00B70555" w:rsidRDefault="00B7055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Address </w:t>
            </w:r>
          </w:p>
        </w:tc>
        <w:tc>
          <w:tcPr>
            <w:tcW w:w="7020" w:type="dxa"/>
          </w:tcPr>
          <w:p w14:paraId="23E73B9B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D46DA" w14:paraId="21E9F781" w14:textId="77777777">
        <w:trPr>
          <w:trHeight w:val="395"/>
        </w:trPr>
        <w:tc>
          <w:tcPr>
            <w:tcW w:w="2448" w:type="dxa"/>
            <w:vAlign w:val="center"/>
          </w:tcPr>
          <w:p w14:paraId="3C621B93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E-mail address</w:t>
            </w:r>
          </w:p>
        </w:tc>
        <w:tc>
          <w:tcPr>
            <w:tcW w:w="7020" w:type="dxa"/>
          </w:tcPr>
          <w:p w14:paraId="1AC8BC3C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D46DA" w14:paraId="585BBE5A" w14:textId="77777777">
        <w:trPr>
          <w:trHeight w:val="350"/>
        </w:trPr>
        <w:tc>
          <w:tcPr>
            <w:tcW w:w="2448" w:type="dxa"/>
            <w:vAlign w:val="center"/>
          </w:tcPr>
          <w:p w14:paraId="27C8E210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Phone</w:t>
            </w:r>
          </w:p>
        </w:tc>
        <w:tc>
          <w:tcPr>
            <w:tcW w:w="7020" w:type="dxa"/>
          </w:tcPr>
          <w:p w14:paraId="60953D41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D46DA" w14:paraId="7195D830" w14:textId="77777777">
        <w:trPr>
          <w:trHeight w:val="350"/>
        </w:trPr>
        <w:tc>
          <w:tcPr>
            <w:tcW w:w="2448" w:type="dxa"/>
            <w:vAlign w:val="center"/>
          </w:tcPr>
          <w:p w14:paraId="52A2776F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Fax </w:t>
            </w:r>
          </w:p>
        </w:tc>
        <w:tc>
          <w:tcPr>
            <w:tcW w:w="7020" w:type="dxa"/>
          </w:tcPr>
          <w:p w14:paraId="3DCCB704" w14:textId="77777777" w:rsidR="00AD46DA" w:rsidRDefault="00AD46D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E7EBB" w14:paraId="634AFF17" w14:textId="77777777" w:rsidTr="002109B4">
        <w:trPr>
          <w:trHeight w:val="350"/>
        </w:trPr>
        <w:tc>
          <w:tcPr>
            <w:tcW w:w="9468" w:type="dxa"/>
            <w:gridSpan w:val="2"/>
            <w:shd w:val="clear" w:color="auto" w:fill="D0CECE" w:themeFill="background2" w:themeFillShade="E6"/>
            <w:vAlign w:val="center"/>
          </w:tcPr>
          <w:p w14:paraId="1C938B12" w14:textId="1680C45E" w:rsidR="008E7EBB" w:rsidRPr="008E7EBB" w:rsidRDefault="009043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Wholesale C</w:t>
            </w:r>
            <w:r w:rsidR="008E7EBB" w:rsidRPr="002109B4">
              <w:rPr>
                <w:rFonts w:ascii="Arial" w:hAnsi="Arial" w:cs="Arial"/>
                <w:b/>
                <w:sz w:val="20"/>
              </w:rPr>
              <w:t>ustomer Third Party Vendor Contact Information</w:t>
            </w:r>
          </w:p>
        </w:tc>
      </w:tr>
      <w:tr w:rsidR="008E7EBB" w14:paraId="3797DB3E" w14:textId="77777777">
        <w:trPr>
          <w:trHeight w:val="350"/>
        </w:trPr>
        <w:tc>
          <w:tcPr>
            <w:tcW w:w="2448" w:type="dxa"/>
            <w:vAlign w:val="center"/>
          </w:tcPr>
          <w:p w14:paraId="4F28EF1E" w14:textId="77777777" w:rsidR="008E7EBB" w:rsidRDefault="008E7EBB" w:rsidP="002767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Company Name</w:t>
            </w:r>
          </w:p>
        </w:tc>
        <w:tc>
          <w:tcPr>
            <w:tcW w:w="7020" w:type="dxa"/>
          </w:tcPr>
          <w:p w14:paraId="706A42F6" w14:textId="77777777" w:rsidR="008E7EBB" w:rsidRDefault="008E7EB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E7EBB" w14:paraId="4B1043F9" w14:textId="77777777">
        <w:trPr>
          <w:trHeight w:val="350"/>
        </w:trPr>
        <w:tc>
          <w:tcPr>
            <w:tcW w:w="2448" w:type="dxa"/>
            <w:vAlign w:val="center"/>
          </w:tcPr>
          <w:p w14:paraId="57C2A75F" w14:textId="77777777" w:rsidR="008E7EBB" w:rsidRDefault="008E7EBB" w:rsidP="002767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Company Contact </w:t>
            </w:r>
          </w:p>
          <w:p w14:paraId="619BDD26" w14:textId="77777777" w:rsidR="008E7EBB" w:rsidRDefault="008E7EBB" w:rsidP="002767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Address </w:t>
            </w:r>
          </w:p>
        </w:tc>
        <w:tc>
          <w:tcPr>
            <w:tcW w:w="7020" w:type="dxa"/>
          </w:tcPr>
          <w:p w14:paraId="337FDB63" w14:textId="77777777" w:rsidR="008E7EBB" w:rsidRDefault="008E7EB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E7EBB" w14:paraId="4DEB039D" w14:textId="77777777">
        <w:trPr>
          <w:trHeight w:val="350"/>
        </w:trPr>
        <w:tc>
          <w:tcPr>
            <w:tcW w:w="2448" w:type="dxa"/>
            <w:vAlign w:val="center"/>
          </w:tcPr>
          <w:p w14:paraId="4A0C8D96" w14:textId="77777777" w:rsidR="008E7EBB" w:rsidRDefault="008E7EBB" w:rsidP="002767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E-mail address</w:t>
            </w:r>
          </w:p>
        </w:tc>
        <w:tc>
          <w:tcPr>
            <w:tcW w:w="7020" w:type="dxa"/>
          </w:tcPr>
          <w:p w14:paraId="5EA07D12" w14:textId="77777777" w:rsidR="008E7EBB" w:rsidRDefault="008E7EB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E7EBB" w14:paraId="290E5506" w14:textId="77777777">
        <w:trPr>
          <w:trHeight w:val="350"/>
        </w:trPr>
        <w:tc>
          <w:tcPr>
            <w:tcW w:w="2448" w:type="dxa"/>
            <w:vAlign w:val="center"/>
          </w:tcPr>
          <w:p w14:paraId="4BF68356" w14:textId="77777777" w:rsidR="008E7EBB" w:rsidRDefault="008E7EBB" w:rsidP="002767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Phone</w:t>
            </w:r>
          </w:p>
        </w:tc>
        <w:tc>
          <w:tcPr>
            <w:tcW w:w="7020" w:type="dxa"/>
          </w:tcPr>
          <w:p w14:paraId="4B196A42" w14:textId="77777777" w:rsidR="008E7EBB" w:rsidRDefault="008E7EB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E7EBB" w14:paraId="30E80408" w14:textId="77777777" w:rsidTr="002109B4">
        <w:trPr>
          <w:trHeight w:val="350"/>
        </w:trPr>
        <w:tc>
          <w:tcPr>
            <w:tcW w:w="9468" w:type="dxa"/>
            <w:gridSpan w:val="2"/>
            <w:shd w:val="clear" w:color="auto" w:fill="D0CECE" w:themeFill="background2" w:themeFillShade="E6"/>
            <w:vAlign w:val="center"/>
          </w:tcPr>
          <w:p w14:paraId="25E08200" w14:textId="7BCCBDD1" w:rsidR="008E7EBB" w:rsidRDefault="0090430F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Wholesale C</w:t>
            </w:r>
            <w:r w:rsidR="008E7EBB" w:rsidRPr="002109B4">
              <w:rPr>
                <w:rFonts w:ascii="Arial" w:hAnsi="Arial"/>
                <w:b/>
                <w:sz w:val="20"/>
                <w:szCs w:val="20"/>
              </w:rPr>
              <w:t xml:space="preserve">ustomer Technical Contact </w:t>
            </w:r>
          </w:p>
        </w:tc>
      </w:tr>
      <w:tr w:rsidR="008E7EBB" w14:paraId="50847C04" w14:textId="77777777">
        <w:trPr>
          <w:trHeight w:val="458"/>
        </w:trPr>
        <w:tc>
          <w:tcPr>
            <w:tcW w:w="2448" w:type="dxa"/>
            <w:vAlign w:val="center"/>
          </w:tcPr>
          <w:p w14:paraId="4FEF6C10" w14:textId="77777777" w:rsidR="008E7EBB" w:rsidRDefault="008E7EB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Name</w:t>
            </w:r>
          </w:p>
        </w:tc>
        <w:tc>
          <w:tcPr>
            <w:tcW w:w="7020" w:type="dxa"/>
          </w:tcPr>
          <w:p w14:paraId="2F1194C1" w14:textId="77777777" w:rsidR="008E7EBB" w:rsidRDefault="008E7EBB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E7EBB" w14:paraId="333447A7" w14:textId="77777777">
        <w:trPr>
          <w:trHeight w:val="332"/>
        </w:trPr>
        <w:tc>
          <w:tcPr>
            <w:tcW w:w="2448" w:type="dxa"/>
            <w:vAlign w:val="center"/>
          </w:tcPr>
          <w:p w14:paraId="05967F5F" w14:textId="77777777" w:rsidR="008E7EBB" w:rsidRDefault="008E7EB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E-mail</w:t>
            </w:r>
          </w:p>
        </w:tc>
        <w:tc>
          <w:tcPr>
            <w:tcW w:w="7020" w:type="dxa"/>
          </w:tcPr>
          <w:p w14:paraId="79A111C9" w14:textId="77777777" w:rsidR="008E7EBB" w:rsidRDefault="008E7EBB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E7EBB" w14:paraId="4417F847" w14:textId="77777777">
        <w:trPr>
          <w:trHeight w:val="368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7ADA06A" w14:textId="77777777" w:rsidR="008E7EBB" w:rsidRDefault="008E7EB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Phone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AEFFF0A" w14:textId="77777777" w:rsidR="008E7EBB" w:rsidRDefault="008E7EBB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E7EBB" w14:paraId="72ED269B" w14:textId="77777777">
        <w:trPr>
          <w:trHeight w:val="368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669C86DE" w14:textId="77777777" w:rsidR="008E7EBB" w:rsidRDefault="008E7EB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Help Desk 24hr Contact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1DEEF301" w14:textId="77777777" w:rsidR="008E7EBB" w:rsidRDefault="008E7EBB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0EEEFFD3" w14:textId="77777777" w:rsidR="00AD46DA" w:rsidRDefault="00AD46DA">
      <w:pPr>
        <w:rPr>
          <w:rFonts w:ascii="Arial" w:hAnsi="Arial"/>
          <w:sz w:val="20"/>
          <w:szCs w:val="20"/>
        </w:rPr>
      </w:pPr>
    </w:p>
    <w:p w14:paraId="01D8EA58" w14:textId="77777777" w:rsidR="00AD46DA" w:rsidRDefault="00AD46DA">
      <w:pPr>
        <w:rPr>
          <w:rFonts w:ascii="Arial" w:hAnsi="Arial"/>
          <w:b/>
          <w:bCs/>
          <w:sz w:val="22"/>
          <w:szCs w:val="20"/>
        </w:rPr>
      </w:pPr>
      <w:r>
        <w:rPr>
          <w:rFonts w:ascii="Arial" w:hAnsi="Arial"/>
          <w:b/>
          <w:bCs/>
          <w:sz w:val="22"/>
          <w:szCs w:val="20"/>
        </w:rPr>
        <w:t>Please indicate if you require the following feeds:</w:t>
      </w:r>
    </w:p>
    <w:p w14:paraId="79A2D748" w14:textId="77777777" w:rsidR="00AD46DA" w:rsidRPr="00E51821" w:rsidRDefault="00AD46DA">
      <w:pPr>
        <w:rPr>
          <w:rFonts w:ascii="Arial" w:hAnsi="Arial"/>
          <w:b/>
          <w:color w:val="FF0000"/>
          <w:sz w:val="20"/>
          <w:szCs w:val="20"/>
        </w:rPr>
      </w:pPr>
    </w:p>
    <w:p w14:paraId="707BE316" w14:textId="030AB2C6" w:rsidR="0090430F" w:rsidRDefault="00F12135" w:rsidP="00F12135">
      <w:pPr>
        <w:rPr>
          <w:rFonts w:ascii="Arial" w:hAnsi="Arial"/>
          <w:b/>
          <w:sz w:val="20"/>
          <w:szCs w:val="20"/>
        </w:rPr>
      </w:pPr>
      <w:r w:rsidRPr="00583F0F">
        <w:rPr>
          <w:rFonts w:ascii="Arial" w:hAnsi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3F0F">
        <w:rPr>
          <w:rFonts w:ascii="Arial" w:hAnsi="Arial"/>
          <w:b/>
          <w:sz w:val="20"/>
          <w:szCs w:val="20"/>
        </w:rPr>
        <w:instrText xml:space="preserve"> FORMCHECKBOX </w:instrText>
      </w:r>
      <w:r w:rsidR="00EC088E">
        <w:rPr>
          <w:rFonts w:ascii="Arial" w:hAnsi="Arial"/>
          <w:b/>
          <w:sz w:val="20"/>
          <w:szCs w:val="20"/>
        </w:rPr>
      </w:r>
      <w:r w:rsidR="00EC088E">
        <w:rPr>
          <w:rFonts w:ascii="Arial" w:hAnsi="Arial"/>
          <w:b/>
          <w:sz w:val="20"/>
          <w:szCs w:val="20"/>
        </w:rPr>
        <w:fldChar w:fldCharType="separate"/>
      </w:r>
      <w:r w:rsidRPr="00583F0F">
        <w:rPr>
          <w:rFonts w:ascii="Arial" w:hAnsi="Arial"/>
          <w:b/>
          <w:sz w:val="20"/>
          <w:szCs w:val="20"/>
        </w:rPr>
        <w:fldChar w:fldCharType="end"/>
      </w:r>
      <w:r w:rsidRPr="00583F0F">
        <w:rPr>
          <w:rFonts w:ascii="Arial" w:hAnsi="Arial"/>
          <w:b/>
          <w:sz w:val="20"/>
          <w:szCs w:val="20"/>
        </w:rPr>
        <w:t xml:space="preserve">  </w:t>
      </w:r>
      <w:r w:rsidR="0090430F">
        <w:rPr>
          <w:rFonts w:ascii="Arial" w:hAnsi="Arial"/>
          <w:b/>
          <w:sz w:val="20"/>
          <w:szCs w:val="20"/>
        </w:rPr>
        <w:t>BDT (Billing Data Tapes)</w:t>
      </w:r>
    </w:p>
    <w:p w14:paraId="430C29C7" w14:textId="77777777" w:rsidR="0090430F" w:rsidRDefault="0090430F" w:rsidP="0090430F">
      <w:pPr>
        <w:ind w:firstLine="720"/>
        <w:rPr>
          <w:rFonts w:ascii="Arial" w:hAnsi="Arial"/>
          <w:b/>
          <w:sz w:val="20"/>
          <w:szCs w:val="20"/>
        </w:rPr>
      </w:pPr>
      <w:r w:rsidRPr="00583F0F">
        <w:rPr>
          <w:rFonts w:ascii="Arial" w:hAnsi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3F0F">
        <w:rPr>
          <w:rFonts w:ascii="Arial" w:hAnsi="Arial"/>
          <w:b/>
          <w:sz w:val="20"/>
          <w:szCs w:val="20"/>
        </w:rPr>
        <w:instrText xml:space="preserve"> FORMCHECKBOX </w:instrText>
      </w:r>
      <w:r w:rsidR="00EC088E">
        <w:rPr>
          <w:rFonts w:ascii="Arial" w:hAnsi="Arial"/>
          <w:b/>
          <w:sz w:val="20"/>
          <w:szCs w:val="20"/>
        </w:rPr>
      </w:r>
      <w:r w:rsidR="00EC088E">
        <w:rPr>
          <w:rFonts w:ascii="Arial" w:hAnsi="Arial"/>
          <w:b/>
          <w:sz w:val="20"/>
          <w:szCs w:val="20"/>
        </w:rPr>
        <w:fldChar w:fldCharType="separate"/>
      </w:r>
      <w:r w:rsidRPr="00583F0F">
        <w:rPr>
          <w:rFonts w:ascii="Arial" w:hAnsi="Arial"/>
          <w:b/>
          <w:sz w:val="20"/>
          <w:szCs w:val="20"/>
        </w:rPr>
        <w:fldChar w:fldCharType="end"/>
      </w:r>
      <w:r w:rsidRPr="00583F0F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b/>
          <w:sz w:val="20"/>
          <w:szCs w:val="20"/>
        </w:rPr>
        <w:t>CABS Access Billing</w:t>
      </w:r>
    </w:p>
    <w:p w14:paraId="44AB8644" w14:textId="0D56E1B5" w:rsidR="0090430F" w:rsidRDefault="0090430F" w:rsidP="0090430F">
      <w:pPr>
        <w:ind w:firstLine="720"/>
        <w:rPr>
          <w:rFonts w:ascii="Arial" w:hAnsi="Arial"/>
          <w:b/>
          <w:sz w:val="20"/>
          <w:szCs w:val="20"/>
        </w:rPr>
      </w:pPr>
      <w:r w:rsidRPr="00583F0F">
        <w:rPr>
          <w:rFonts w:ascii="Arial" w:hAnsi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3F0F">
        <w:rPr>
          <w:rFonts w:ascii="Arial" w:hAnsi="Arial"/>
          <w:b/>
          <w:sz w:val="20"/>
          <w:szCs w:val="20"/>
        </w:rPr>
        <w:instrText xml:space="preserve"> FORMCHECKBOX </w:instrText>
      </w:r>
      <w:r w:rsidR="00EC088E">
        <w:rPr>
          <w:rFonts w:ascii="Arial" w:hAnsi="Arial"/>
          <w:b/>
          <w:sz w:val="20"/>
          <w:szCs w:val="20"/>
        </w:rPr>
      </w:r>
      <w:r w:rsidR="00EC088E">
        <w:rPr>
          <w:rFonts w:ascii="Arial" w:hAnsi="Arial"/>
          <w:b/>
          <w:sz w:val="20"/>
          <w:szCs w:val="20"/>
        </w:rPr>
        <w:fldChar w:fldCharType="separate"/>
      </w:r>
      <w:r w:rsidRPr="00583F0F">
        <w:rPr>
          <w:rFonts w:ascii="Arial" w:hAnsi="Arial"/>
          <w:b/>
          <w:sz w:val="20"/>
          <w:szCs w:val="20"/>
        </w:rPr>
        <w:fldChar w:fldCharType="end"/>
      </w:r>
      <w:r w:rsidRPr="00583F0F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b/>
          <w:sz w:val="20"/>
          <w:szCs w:val="20"/>
        </w:rPr>
        <w:t>Local Billing</w:t>
      </w:r>
    </w:p>
    <w:p w14:paraId="490B5CCD" w14:textId="77777777" w:rsidR="0090430F" w:rsidRDefault="0090430F" w:rsidP="0090430F">
      <w:pPr>
        <w:rPr>
          <w:rFonts w:ascii="Arial" w:hAnsi="Arial"/>
          <w:b/>
          <w:sz w:val="20"/>
          <w:szCs w:val="20"/>
        </w:rPr>
      </w:pPr>
    </w:p>
    <w:p w14:paraId="5D64026A" w14:textId="6AD35907" w:rsidR="0090430F" w:rsidRDefault="0090430F" w:rsidP="0090430F">
      <w:pPr>
        <w:rPr>
          <w:rFonts w:ascii="Arial" w:hAnsi="Arial"/>
          <w:b/>
          <w:sz w:val="20"/>
          <w:szCs w:val="20"/>
        </w:rPr>
      </w:pPr>
      <w:r w:rsidRPr="00583F0F">
        <w:rPr>
          <w:rFonts w:ascii="Arial" w:hAnsi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3F0F">
        <w:rPr>
          <w:rFonts w:ascii="Arial" w:hAnsi="Arial"/>
          <w:b/>
          <w:sz w:val="20"/>
          <w:szCs w:val="20"/>
        </w:rPr>
        <w:instrText xml:space="preserve"> FORMCHECKBOX </w:instrText>
      </w:r>
      <w:r w:rsidR="00EC088E">
        <w:rPr>
          <w:rFonts w:ascii="Arial" w:hAnsi="Arial"/>
          <w:b/>
          <w:sz w:val="20"/>
          <w:szCs w:val="20"/>
        </w:rPr>
      </w:r>
      <w:r w:rsidR="00EC088E">
        <w:rPr>
          <w:rFonts w:ascii="Arial" w:hAnsi="Arial"/>
          <w:b/>
          <w:sz w:val="20"/>
          <w:szCs w:val="20"/>
        </w:rPr>
        <w:fldChar w:fldCharType="separate"/>
      </w:r>
      <w:r w:rsidRPr="00583F0F">
        <w:rPr>
          <w:rFonts w:ascii="Arial" w:hAnsi="Arial"/>
          <w:b/>
          <w:sz w:val="20"/>
          <w:szCs w:val="20"/>
        </w:rPr>
        <w:fldChar w:fldCharType="end"/>
      </w:r>
      <w:r w:rsidRPr="00583F0F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b/>
          <w:sz w:val="20"/>
          <w:szCs w:val="20"/>
        </w:rPr>
        <w:t>DUF (Daily Usage Files)</w:t>
      </w:r>
    </w:p>
    <w:p w14:paraId="49E17F09" w14:textId="77777777" w:rsidR="0090430F" w:rsidRDefault="0090430F" w:rsidP="0090430F">
      <w:pPr>
        <w:rPr>
          <w:rFonts w:ascii="Arial" w:hAnsi="Arial"/>
          <w:b/>
          <w:sz w:val="20"/>
          <w:szCs w:val="20"/>
        </w:rPr>
      </w:pPr>
    </w:p>
    <w:p w14:paraId="3BF774FB" w14:textId="646EDBA6" w:rsidR="0090430F" w:rsidRDefault="0090430F" w:rsidP="0090430F">
      <w:pPr>
        <w:rPr>
          <w:rFonts w:ascii="Arial" w:hAnsi="Arial"/>
          <w:b/>
          <w:sz w:val="20"/>
          <w:szCs w:val="20"/>
        </w:rPr>
      </w:pPr>
      <w:r w:rsidRPr="00583F0F">
        <w:rPr>
          <w:rFonts w:ascii="Arial" w:hAnsi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3F0F">
        <w:rPr>
          <w:rFonts w:ascii="Arial" w:hAnsi="Arial"/>
          <w:b/>
          <w:sz w:val="20"/>
          <w:szCs w:val="20"/>
        </w:rPr>
        <w:instrText xml:space="preserve"> FORMCHECKBOX </w:instrText>
      </w:r>
      <w:r w:rsidR="00EC088E">
        <w:rPr>
          <w:rFonts w:ascii="Arial" w:hAnsi="Arial"/>
          <w:b/>
          <w:sz w:val="20"/>
          <w:szCs w:val="20"/>
        </w:rPr>
      </w:r>
      <w:r w:rsidR="00EC088E">
        <w:rPr>
          <w:rFonts w:ascii="Arial" w:hAnsi="Arial"/>
          <w:b/>
          <w:sz w:val="20"/>
          <w:szCs w:val="20"/>
        </w:rPr>
        <w:fldChar w:fldCharType="separate"/>
      </w:r>
      <w:r w:rsidRPr="00583F0F">
        <w:rPr>
          <w:rFonts w:ascii="Arial" w:hAnsi="Arial"/>
          <w:b/>
          <w:sz w:val="20"/>
          <w:szCs w:val="20"/>
        </w:rPr>
        <w:fldChar w:fldCharType="end"/>
      </w:r>
      <w:r w:rsidRPr="00583F0F">
        <w:rPr>
          <w:rFonts w:ascii="Arial" w:hAnsi="Arial"/>
          <w:b/>
          <w:sz w:val="20"/>
          <w:szCs w:val="20"/>
        </w:rPr>
        <w:t xml:space="preserve">  </w:t>
      </w:r>
      <w:r>
        <w:rPr>
          <w:rFonts w:ascii="Arial" w:hAnsi="Arial"/>
          <w:b/>
          <w:sz w:val="20"/>
          <w:szCs w:val="20"/>
        </w:rPr>
        <w:t>MPB (Meet Point Billing)</w:t>
      </w:r>
    </w:p>
    <w:p w14:paraId="585124A3" w14:textId="77777777" w:rsidR="0090430F" w:rsidRDefault="0090430F" w:rsidP="0090430F">
      <w:pPr>
        <w:rPr>
          <w:rFonts w:ascii="Arial" w:hAnsi="Arial"/>
          <w:b/>
          <w:sz w:val="20"/>
          <w:szCs w:val="20"/>
        </w:rPr>
      </w:pPr>
    </w:p>
    <w:p w14:paraId="591D8AD5" w14:textId="77777777" w:rsidR="0090430F" w:rsidRDefault="0090430F" w:rsidP="0090430F">
      <w:pPr>
        <w:rPr>
          <w:rFonts w:ascii="Arial" w:hAnsi="Arial"/>
          <w:b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BC714C" w:rsidRPr="006B2738" w14:paraId="3E08DF3E" w14:textId="77777777" w:rsidTr="00BC714C">
        <w:trPr>
          <w:trHeight w:val="432"/>
        </w:trPr>
        <w:tc>
          <w:tcPr>
            <w:tcW w:w="9468" w:type="dxa"/>
            <w:gridSpan w:val="2"/>
            <w:shd w:val="clear" w:color="auto" w:fill="BFBFBF" w:themeFill="background1" w:themeFillShade="BF"/>
          </w:tcPr>
          <w:p w14:paraId="604B264A" w14:textId="20E7F2E5" w:rsidR="00BC714C" w:rsidRPr="00BC714C" w:rsidRDefault="00BC714C" w:rsidP="00A668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714C">
              <w:rPr>
                <w:rFonts w:ascii="Arial" w:hAnsi="Arial" w:cs="Arial"/>
                <w:b/>
                <w:bCs/>
                <w:sz w:val="20"/>
                <w:szCs w:val="20"/>
              </w:rPr>
              <w:t>Wholesale Customer Information</w:t>
            </w:r>
          </w:p>
        </w:tc>
      </w:tr>
      <w:tr w:rsidR="0090430F" w:rsidRPr="006B2738" w14:paraId="0AC815FE" w14:textId="77777777" w:rsidTr="00A668CD">
        <w:trPr>
          <w:trHeight w:val="432"/>
        </w:trPr>
        <w:tc>
          <w:tcPr>
            <w:tcW w:w="2448" w:type="dxa"/>
          </w:tcPr>
          <w:p w14:paraId="3478D43F" w14:textId="1077F46A" w:rsidR="0090430F" w:rsidRPr="006B2738" w:rsidRDefault="0090430F" w:rsidP="00A668C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CCNA</w:t>
            </w:r>
            <w:r w:rsidRPr="006B273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</w:tcPr>
          <w:p w14:paraId="3C2C4E64" w14:textId="14B26788" w:rsidR="0090430F" w:rsidRPr="006B2738" w:rsidRDefault="0090430F" w:rsidP="00A668C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0430F" w:rsidRPr="006B2738" w14:paraId="71A76BE2" w14:textId="77777777" w:rsidTr="00A668CD">
        <w:trPr>
          <w:trHeight w:val="432"/>
        </w:trPr>
        <w:tc>
          <w:tcPr>
            <w:tcW w:w="2448" w:type="dxa"/>
          </w:tcPr>
          <w:p w14:paraId="492D27D2" w14:textId="3792C593" w:rsidR="0090430F" w:rsidRDefault="0090430F" w:rsidP="00A668C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OCN(s) by STATE</w:t>
            </w:r>
          </w:p>
        </w:tc>
        <w:tc>
          <w:tcPr>
            <w:tcW w:w="7020" w:type="dxa"/>
          </w:tcPr>
          <w:p w14:paraId="645D7D93" w14:textId="77777777" w:rsidR="0090430F" w:rsidRPr="006B2738" w:rsidRDefault="0090430F" w:rsidP="00A668C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15DC409D" w14:textId="30F80F58" w:rsidR="0090430F" w:rsidRDefault="0090430F" w:rsidP="0090430F">
      <w:pPr>
        <w:ind w:firstLine="720"/>
        <w:rPr>
          <w:rFonts w:ascii="Arial" w:hAnsi="Arial"/>
          <w:b/>
          <w:sz w:val="20"/>
          <w:szCs w:val="20"/>
        </w:rPr>
      </w:pPr>
    </w:p>
    <w:p w14:paraId="4757FEF1" w14:textId="77777777" w:rsidR="0090430F" w:rsidRDefault="0090430F" w:rsidP="00F12135">
      <w:pPr>
        <w:rPr>
          <w:rFonts w:ascii="Arial" w:hAnsi="Arial"/>
          <w:b/>
          <w:sz w:val="20"/>
          <w:szCs w:val="20"/>
        </w:rPr>
      </w:pPr>
    </w:p>
    <w:p w14:paraId="7729D087" w14:textId="5F3ADEA2" w:rsidR="00F12135" w:rsidRPr="00583F0F" w:rsidRDefault="00F12135" w:rsidP="00F12135">
      <w:pPr>
        <w:rPr>
          <w:rFonts w:ascii="Arial" w:hAnsi="Arial"/>
          <w:b/>
          <w:sz w:val="20"/>
          <w:szCs w:val="20"/>
        </w:rPr>
      </w:pPr>
      <w:r w:rsidRPr="00583F0F">
        <w:rPr>
          <w:rFonts w:ascii="Arial" w:hAnsi="Arial"/>
          <w:b/>
          <w:sz w:val="20"/>
          <w:szCs w:val="20"/>
        </w:rPr>
        <w:tab/>
      </w:r>
    </w:p>
    <w:p w14:paraId="1A31C70D" w14:textId="77777777" w:rsidR="00AD46DA" w:rsidRDefault="00AD46DA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AD46DA" w14:paraId="69975A54" w14:textId="77777777" w:rsidTr="002109B4">
        <w:trPr>
          <w:trHeight w:val="413"/>
          <w:tblHeader/>
        </w:trPr>
        <w:tc>
          <w:tcPr>
            <w:tcW w:w="9468" w:type="dxa"/>
            <w:gridSpan w:val="2"/>
            <w:shd w:val="clear" w:color="auto" w:fill="D0CECE" w:themeFill="background2" w:themeFillShade="E6"/>
            <w:vAlign w:val="center"/>
          </w:tcPr>
          <w:p w14:paraId="02AE08E1" w14:textId="77777777" w:rsidR="00AD46DA" w:rsidRDefault="00AD46DA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2109B4">
              <w:rPr>
                <w:rFonts w:ascii="Arial" w:hAnsi="Arial"/>
                <w:b/>
                <w:sz w:val="20"/>
                <w:szCs w:val="20"/>
              </w:rPr>
              <w:t>The following Information is required</w:t>
            </w:r>
            <w:r w:rsidR="005768A0" w:rsidRPr="002109B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D451E3" w14:paraId="1F799F3F" w14:textId="77777777" w:rsidTr="0049407D">
        <w:trPr>
          <w:trHeight w:val="432"/>
        </w:trPr>
        <w:tc>
          <w:tcPr>
            <w:tcW w:w="2448" w:type="dxa"/>
            <w:tcBorders>
              <w:bottom w:val="single" w:sz="4" w:space="0" w:color="auto"/>
            </w:tcBorders>
          </w:tcPr>
          <w:p w14:paraId="6E714A5E" w14:textId="77777777" w:rsidR="00D451E3" w:rsidRDefault="00D451E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Preferred Connection Type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0B3EE0AD" w14:textId="3BDFF5C6" w:rsidR="00D451E3" w:rsidRDefault="00DB626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D451E3">
              <w:rPr>
                <w:rFonts w:ascii="Arial" w:hAnsi="Arial"/>
                <w:bCs/>
                <w:sz w:val="20"/>
                <w:szCs w:val="20"/>
              </w:rPr>
              <w:t xml:space="preserve"> NDM (Connect:Direct) via VPN</w:t>
            </w:r>
            <w:r w:rsidR="0090430F">
              <w:rPr>
                <w:rFonts w:ascii="Arial" w:hAnsi="Arial"/>
                <w:bCs/>
                <w:sz w:val="20"/>
                <w:szCs w:val="20"/>
              </w:rPr>
              <w:t xml:space="preserve"> or Dedicated</w:t>
            </w:r>
          </w:p>
          <w:p w14:paraId="15DE27F6" w14:textId="5496247F" w:rsidR="007111EE" w:rsidRDefault="00DB626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D451E3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90430F">
              <w:rPr>
                <w:rFonts w:ascii="Arial" w:hAnsi="Arial"/>
                <w:bCs/>
                <w:sz w:val="20"/>
                <w:szCs w:val="20"/>
              </w:rPr>
              <w:t xml:space="preserve">SFTP (SSH) (using </w:t>
            </w:r>
            <w:r w:rsidR="00114440">
              <w:rPr>
                <w:rFonts w:ascii="Arial" w:hAnsi="Arial"/>
                <w:bCs/>
                <w:sz w:val="20"/>
                <w:szCs w:val="20"/>
              </w:rPr>
              <w:t>o</w:t>
            </w:r>
            <w:r w:rsidR="00114440">
              <w:rPr>
                <w:bCs/>
              </w:rPr>
              <w:t>ur</w:t>
            </w:r>
            <w:r w:rsidR="0090430F">
              <w:rPr>
                <w:rFonts w:ascii="Arial" w:hAnsi="Arial"/>
                <w:bCs/>
                <w:sz w:val="20"/>
                <w:szCs w:val="20"/>
              </w:rPr>
              <w:t xml:space="preserve"> server)</w:t>
            </w:r>
          </w:p>
          <w:p w14:paraId="084D7B23" w14:textId="7C791F4C" w:rsidR="00D451E3" w:rsidRDefault="00DB6266" w:rsidP="0090430F">
            <w:pPr>
              <w:rPr>
                <w:rFonts w:ascii="Arial" w:hAnsi="Arial"/>
                <w:bCs/>
                <w:sz w:val="20"/>
                <w:szCs w:val="20"/>
              </w:rPr>
            </w:pPr>
            <w:r w:rsidRPr="00A10EAC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EAC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10EAC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7111EE" w:rsidRPr="00A10EAC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90430F">
              <w:rPr>
                <w:rFonts w:ascii="Arial" w:hAnsi="Arial"/>
                <w:bCs/>
                <w:sz w:val="20"/>
                <w:szCs w:val="20"/>
              </w:rPr>
              <w:t>S</w:t>
            </w:r>
            <w:r w:rsidR="007111EE" w:rsidRPr="00A10EAC">
              <w:rPr>
                <w:rFonts w:ascii="Arial" w:hAnsi="Arial"/>
                <w:bCs/>
                <w:sz w:val="20"/>
                <w:szCs w:val="20"/>
              </w:rPr>
              <w:t xml:space="preserve">FTP </w:t>
            </w:r>
            <w:r w:rsidR="0090430F">
              <w:rPr>
                <w:rFonts w:ascii="Arial" w:hAnsi="Arial"/>
                <w:bCs/>
                <w:sz w:val="20"/>
                <w:szCs w:val="20"/>
              </w:rPr>
              <w:t xml:space="preserve">(SSH) </w:t>
            </w:r>
            <w:r w:rsidR="00D451E3" w:rsidRPr="00A10EAC">
              <w:rPr>
                <w:rFonts w:ascii="Arial" w:hAnsi="Arial"/>
                <w:bCs/>
                <w:sz w:val="20"/>
                <w:szCs w:val="20"/>
              </w:rPr>
              <w:t>(using your server)</w:t>
            </w:r>
          </w:p>
        </w:tc>
      </w:tr>
      <w:tr w:rsidR="00D451E3" w14:paraId="5927055E" w14:textId="77777777" w:rsidTr="0049407D">
        <w:trPr>
          <w:trHeight w:val="432"/>
        </w:trPr>
        <w:tc>
          <w:tcPr>
            <w:tcW w:w="2448" w:type="dxa"/>
            <w:tcBorders>
              <w:bottom w:val="single" w:sz="4" w:space="0" w:color="auto"/>
            </w:tcBorders>
          </w:tcPr>
          <w:p w14:paraId="17DEE9D6" w14:textId="77777777" w:rsidR="00D451E3" w:rsidRDefault="00D451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If NDM 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DBD8830" w14:textId="77777777" w:rsidR="00D451E3" w:rsidRDefault="00D451E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Node Name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</w:p>
          <w:p w14:paraId="6318D8B5" w14:textId="409AC1FA" w:rsidR="0090430F" w:rsidRDefault="00D451E3" w:rsidP="0090430F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IP address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  <w:r w:rsidR="0090430F">
              <w:rPr>
                <w:rFonts w:ascii="Arial" w:hAnsi="Arial"/>
                <w:sz w:val="20"/>
              </w:rPr>
              <w:t xml:space="preserve">                         </w:t>
            </w:r>
            <w:r w:rsidR="0090430F">
              <w:rPr>
                <w:rFonts w:ascii="Arial" w:hAnsi="Arial"/>
                <w:bCs/>
                <w:sz w:val="20"/>
                <w:szCs w:val="20"/>
              </w:rPr>
              <w:t>Port : 1364</w:t>
            </w:r>
          </w:p>
          <w:p w14:paraId="4990F580" w14:textId="59AF3459" w:rsidR="00B70555" w:rsidRDefault="00D451E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NDM via VPN - Peer IP address:</w:t>
            </w:r>
            <w:r w:rsidR="0082400C">
              <w:rPr>
                <w:rFonts w:ascii="Arial" w:hAnsi="Arial"/>
                <w:sz w:val="20"/>
              </w:rPr>
              <w:t xml:space="preserve">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451E3" w14:paraId="04548462" w14:textId="77777777" w:rsidTr="00283AC1">
        <w:trPr>
          <w:trHeight w:val="432"/>
        </w:trPr>
        <w:tc>
          <w:tcPr>
            <w:tcW w:w="2448" w:type="dxa"/>
            <w:tcBorders>
              <w:bottom w:val="single" w:sz="4" w:space="0" w:color="auto"/>
            </w:tcBorders>
          </w:tcPr>
          <w:p w14:paraId="4905C722" w14:textId="0A8248EB" w:rsidR="00D451E3" w:rsidRDefault="00D451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If </w:t>
            </w:r>
            <w:r w:rsidR="006B497D">
              <w:rPr>
                <w:rFonts w:ascii="Arial" w:hAnsi="Arial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 xml:space="preserve">FTP 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7DB530F9" w14:textId="404FAA89" w:rsidR="007111EE" w:rsidRDefault="007111EE" w:rsidP="007111EE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DNS : </w:t>
            </w:r>
            <w:r w:rsidR="00114440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14440">
              <w:rPr>
                <w:rFonts w:ascii="Arial" w:hAnsi="Arial"/>
                <w:sz w:val="20"/>
              </w:rPr>
              <w:instrText xml:space="preserve"> FORMTEXT </w:instrText>
            </w:r>
            <w:r w:rsidR="00114440">
              <w:rPr>
                <w:rFonts w:ascii="Arial" w:hAnsi="Arial"/>
                <w:sz w:val="20"/>
              </w:rPr>
            </w:r>
            <w:r w:rsidR="00114440">
              <w:rPr>
                <w:rFonts w:ascii="Arial" w:hAnsi="Arial"/>
                <w:sz w:val="20"/>
              </w:rPr>
              <w:fldChar w:fldCharType="separate"/>
            </w:r>
            <w:r w:rsidR="00114440">
              <w:rPr>
                <w:rFonts w:ascii="Arial" w:hAnsi="Arial"/>
                <w:noProof/>
                <w:sz w:val="20"/>
              </w:rPr>
              <w:t> </w:t>
            </w:r>
            <w:r w:rsidR="00114440">
              <w:rPr>
                <w:rFonts w:ascii="Arial" w:hAnsi="Arial"/>
                <w:noProof/>
                <w:sz w:val="20"/>
              </w:rPr>
              <w:t> </w:t>
            </w:r>
            <w:r w:rsidR="00114440">
              <w:rPr>
                <w:rFonts w:ascii="Arial" w:hAnsi="Arial"/>
                <w:noProof/>
                <w:sz w:val="20"/>
              </w:rPr>
              <w:t> </w:t>
            </w:r>
            <w:r w:rsidR="00114440">
              <w:rPr>
                <w:rFonts w:ascii="Arial" w:hAnsi="Arial"/>
                <w:noProof/>
                <w:sz w:val="20"/>
              </w:rPr>
              <w:t> </w:t>
            </w:r>
            <w:r w:rsidR="00114440">
              <w:rPr>
                <w:rFonts w:ascii="Arial" w:hAnsi="Arial"/>
                <w:noProof/>
                <w:sz w:val="20"/>
              </w:rPr>
              <w:t> </w:t>
            </w:r>
            <w:r w:rsidR="00114440">
              <w:rPr>
                <w:rFonts w:ascii="Arial" w:hAnsi="Arial"/>
                <w:sz w:val="20"/>
              </w:rPr>
              <w:fldChar w:fldCharType="end"/>
            </w:r>
            <w:r w:rsidR="00114440">
              <w:rPr>
                <w:rFonts w:ascii="Arial" w:hAnsi="Arial"/>
                <w:sz w:val="20"/>
              </w:rPr>
              <w:t xml:space="preserve"> </w:t>
            </w:r>
            <w:r w:rsidR="00114440">
              <w:t xml:space="preserve">  </w:t>
            </w:r>
            <w:r w:rsidR="006B497D">
              <w:rPr>
                <w:rFonts w:ascii="Arial" w:hAnsi="Arial"/>
                <w:sz w:val="20"/>
              </w:rPr>
              <w:t>&lt;if using your SFTP server&gt;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  <w:p w14:paraId="2B24C78E" w14:textId="0327768B" w:rsidR="007111EE" w:rsidRDefault="007111EE" w:rsidP="007111EE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IP address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  <w:r w:rsidR="00114440">
              <w:rPr>
                <w:rFonts w:ascii="Arial" w:hAnsi="Arial"/>
                <w:sz w:val="20"/>
              </w:rPr>
              <w:t xml:space="preserve"> </w:t>
            </w:r>
            <w:r w:rsidR="00114440">
              <w:t xml:space="preserve">  </w:t>
            </w:r>
            <w:r w:rsidR="006B497D">
              <w:rPr>
                <w:rFonts w:ascii="Arial" w:hAnsi="Arial"/>
                <w:sz w:val="20"/>
              </w:rPr>
              <w:t>&lt;if using your SFTP server&gt;</w:t>
            </w:r>
          </w:p>
          <w:p w14:paraId="5D839021" w14:textId="77777777" w:rsidR="00114440" w:rsidRDefault="005768A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**</w:t>
            </w:r>
            <w:r w:rsidR="00114440">
              <w:rPr>
                <w:rFonts w:ascii="Arial" w:hAnsi="Arial"/>
                <w:bCs/>
                <w:sz w:val="20"/>
                <w:szCs w:val="20"/>
              </w:rPr>
              <w:t xml:space="preserve"> If using our SFTP site, we will provide logon credentials and directory</w:t>
            </w:r>
          </w:p>
          <w:p w14:paraId="3D08593E" w14:textId="12CBC0E8" w:rsidR="00D451E3" w:rsidRDefault="0011444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**</w:t>
            </w:r>
            <w:r w:rsidR="005768A0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D451E3">
              <w:rPr>
                <w:rFonts w:ascii="Arial" w:hAnsi="Arial"/>
                <w:bCs/>
                <w:sz w:val="20"/>
                <w:szCs w:val="20"/>
              </w:rPr>
              <w:t xml:space="preserve">If we pick up files from </w:t>
            </w:r>
            <w:r w:rsidR="006B497D">
              <w:rPr>
                <w:rFonts w:ascii="Arial" w:hAnsi="Arial"/>
                <w:bCs/>
                <w:sz w:val="20"/>
                <w:szCs w:val="20"/>
              </w:rPr>
              <w:t>your</w:t>
            </w:r>
            <w:r w:rsidR="00D451E3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6B497D">
              <w:rPr>
                <w:rFonts w:ascii="Arial" w:hAnsi="Arial"/>
                <w:bCs/>
                <w:sz w:val="20"/>
                <w:szCs w:val="20"/>
              </w:rPr>
              <w:t>S</w:t>
            </w:r>
            <w:r w:rsidR="00D451E3">
              <w:rPr>
                <w:rFonts w:ascii="Arial" w:hAnsi="Arial"/>
                <w:bCs/>
                <w:sz w:val="20"/>
                <w:szCs w:val="20"/>
              </w:rPr>
              <w:t xml:space="preserve">FTP site, we require </w:t>
            </w:r>
            <w:r w:rsidR="00921356">
              <w:rPr>
                <w:rFonts w:ascii="Arial" w:hAnsi="Arial"/>
                <w:bCs/>
                <w:sz w:val="20"/>
                <w:szCs w:val="20"/>
              </w:rPr>
              <w:t>read/write</w:t>
            </w:r>
            <w:r w:rsidR="00D451E3">
              <w:rPr>
                <w:rFonts w:ascii="Arial" w:hAnsi="Arial"/>
                <w:bCs/>
                <w:sz w:val="20"/>
                <w:szCs w:val="20"/>
              </w:rPr>
              <w:t xml:space="preserve"> privileges to ensure that we never pick up the same file more than once.</w:t>
            </w:r>
          </w:p>
        </w:tc>
      </w:tr>
    </w:tbl>
    <w:p w14:paraId="39674372" w14:textId="77777777" w:rsidR="00FD081B" w:rsidRDefault="00FD081B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C52E07" w14:paraId="331D5039" w14:textId="77777777" w:rsidTr="002109B4">
        <w:trPr>
          <w:trHeight w:val="432"/>
          <w:tblHeader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9934DD2" w14:textId="34AA83B1" w:rsidR="00C52E07" w:rsidRPr="00C52E07" w:rsidRDefault="00C52E07">
            <w:pP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2109B4">
              <w:rPr>
                <w:rFonts w:ascii="Arial" w:hAnsi="Arial"/>
                <w:b/>
                <w:bCs/>
                <w:sz w:val="20"/>
                <w:szCs w:val="20"/>
              </w:rPr>
              <w:t xml:space="preserve">The following information required for NDM and </w:t>
            </w:r>
            <w:r w:rsidR="006B497D">
              <w:rPr>
                <w:rFonts w:ascii="Arial" w:hAnsi="Arial"/>
                <w:b/>
                <w:bCs/>
                <w:sz w:val="20"/>
                <w:szCs w:val="20"/>
              </w:rPr>
              <w:t>S</w:t>
            </w:r>
            <w:r w:rsidRPr="002109B4">
              <w:rPr>
                <w:rFonts w:ascii="Arial" w:hAnsi="Arial"/>
                <w:b/>
                <w:bCs/>
                <w:sz w:val="20"/>
                <w:szCs w:val="20"/>
              </w:rPr>
              <w:t>FTP</w:t>
            </w:r>
          </w:p>
        </w:tc>
      </w:tr>
      <w:tr w:rsidR="003021A5" w14:paraId="73D220BA" w14:textId="77777777" w:rsidTr="0049407D">
        <w:trPr>
          <w:trHeight w:val="432"/>
        </w:trPr>
        <w:tc>
          <w:tcPr>
            <w:tcW w:w="2448" w:type="dxa"/>
            <w:tcBorders>
              <w:bottom w:val="single" w:sz="4" w:space="0" w:color="auto"/>
            </w:tcBorders>
          </w:tcPr>
          <w:p w14:paraId="069B79DF" w14:textId="77777777" w:rsidR="003021A5" w:rsidRDefault="003021A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Credentials 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159F075A" w14:textId="101B0E9A" w:rsidR="003021A5" w:rsidRDefault="003021A5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User Name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  <w:r w:rsidR="006B497D">
              <w:rPr>
                <w:rFonts w:ascii="Arial" w:hAnsi="Arial"/>
                <w:sz w:val="20"/>
              </w:rPr>
              <w:t xml:space="preserve"> &lt;if using NDM or your SFTP server&gt;</w:t>
            </w:r>
          </w:p>
          <w:p w14:paraId="10E9C909" w14:textId="7C1956AB" w:rsidR="003021A5" w:rsidRDefault="003021A5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Password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  <w:r w:rsidR="006B497D">
              <w:rPr>
                <w:rFonts w:ascii="Arial" w:hAnsi="Arial"/>
                <w:sz w:val="20"/>
              </w:rPr>
              <w:t xml:space="preserve">   &lt;please provide via phone&gt;</w:t>
            </w:r>
          </w:p>
        </w:tc>
      </w:tr>
      <w:tr w:rsidR="00D451E3" w14:paraId="5FC9D1EA" w14:textId="77777777" w:rsidTr="0049407D">
        <w:trPr>
          <w:trHeight w:val="432"/>
        </w:trPr>
        <w:tc>
          <w:tcPr>
            <w:tcW w:w="2448" w:type="dxa"/>
            <w:tcBorders>
              <w:bottom w:val="single" w:sz="4" w:space="0" w:color="auto"/>
            </w:tcBorders>
          </w:tcPr>
          <w:p w14:paraId="5F3E8431" w14:textId="77777777" w:rsidR="00D451E3" w:rsidRDefault="00D451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Server’s Operating System, </w:t>
            </w:r>
          </w:p>
          <w:p w14:paraId="7C62391E" w14:textId="77777777" w:rsidR="00D451E3" w:rsidRDefault="00D451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5F3634A0" w14:textId="77777777" w:rsidR="00D451E3" w:rsidRDefault="00DB626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244D06">
              <w:rPr>
                <w:rFonts w:ascii="Arial" w:hAnsi="Arial"/>
                <w:bCs/>
                <w:sz w:val="20"/>
                <w:szCs w:val="20"/>
              </w:rPr>
              <w:t xml:space="preserve"> Unix                                 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244D06">
              <w:rPr>
                <w:rFonts w:ascii="Arial" w:hAnsi="Arial"/>
                <w:bCs/>
                <w:sz w:val="20"/>
                <w:szCs w:val="20"/>
              </w:rPr>
              <w:t xml:space="preserve"> OS/390</w:t>
            </w:r>
          </w:p>
          <w:p w14:paraId="3D8DBA5D" w14:textId="77777777" w:rsidR="00244D06" w:rsidRDefault="00DB626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244D06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3021A5">
              <w:rPr>
                <w:rFonts w:ascii="Arial" w:hAnsi="Arial"/>
                <w:bCs/>
                <w:sz w:val="20"/>
                <w:szCs w:val="20"/>
              </w:rPr>
              <w:t xml:space="preserve">Windows  </w:t>
            </w:r>
            <w:r w:rsidR="00244D06">
              <w:rPr>
                <w:rFonts w:ascii="Arial" w:hAnsi="Arial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244D06">
              <w:rPr>
                <w:rFonts w:ascii="Arial" w:hAnsi="Arial"/>
                <w:bCs/>
                <w:sz w:val="20"/>
                <w:szCs w:val="20"/>
              </w:rPr>
              <w:t xml:space="preserve"> OS/400</w:t>
            </w:r>
          </w:p>
          <w:p w14:paraId="2801954F" w14:textId="731ED1A8" w:rsidR="00244D06" w:rsidRDefault="00DB626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244D06">
              <w:rPr>
                <w:rFonts w:ascii="Arial" w:hAnsi="Arial"/>
                <w:bCs/>
                <w:sz w:val="20"/>
                <w:szCs w:val="20"/>
              </w:rPr>
              <w:t xml:space="preserve"> Other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44D06" w14:paraId="3D47A276" w14:textId="77777777" w:rsidTr="0049407D">
        <w:trPr>
          <w:trHeight w:val="432"/>
        </w:trPr>
        <w:tc>
          <w:tcPr>
            <w:tcW w:w="2448" w:type="dxa"/>
          </w:tcPr>
          <w:p w14:paraId="5C86D7A8" w14:textId="77777777" w:rsidR="00244D06" w:rsidRDefault="00244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Number of files</w:t>
            </w:r>
          </w:p>
        </w:tc>
        <w:tc>
          <w:tcPr>
            <w:tcW w:w="7020" w:type="dxa"/>
          </w:tcPr>
          <w:p w14:paraId="3C0C41DD" w14:textId="77777777" w:rsidR="00244D06" w:rsidRDefault="00244D0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Number of files per </w:t>
            </w:r>
            <w:r w:rsidR="00921356">
              <w:rPr>
                <w:rFonts w:ascii="Arial" w:hAnsi="Arial"/>
                <w:bCs/>
                <w:sz w:val="20"/>
                <w:szCs w:val="20"/>
              </w:rPr>
              <w:t>cycle/frequency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</w:p>
        </w:tc>
      </w:tr>
      <w:tr w:rsidR="00921356" w14:paraId="51F6AC59" w14:textId="77777777" w:rsidTr="0049407D">
        <w:trPr>
          <w:trHeight w:val="432"/>
        </w:trPr>
        <w:tc>
          <w:tcPr>
            <w:tcW w:w="2448" w:type="dxa"/>
          </w:tcPr>
          <w:p w14:paraId="00306748" w14:textId="77777777" w:rsidR="00921356" w:rsidRDefault="00921356" w:rsidP="0049407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Frequency / Timeframe</w:t>
            </w:r>
          </w:p>
        </w:tc>
        <w:tc>
          <w:tcPr>
            <w:tcW w:w="7020" w:type="dxa"/>
          </w:tcPr>
          <w:p w14:paraId="5BF6E389" w14:textId="77777777" w:rsidR="00921356" w:rsidRDefault="00921356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Daily </w:t>
            </w:r>
          </w:p>
          <w:p w14:paraId="2983E952" w14:textId="77777777" w:rsidR="00921356" w:rsidRDefault="00921356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Weekly</w:t>
            </w:r>
          </w:p>
          <w:p w14:paraId="449ABBE4" w14:textId="77777777" w:rsidR="00921356" w:rsidRDefault="00921356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Monthly </w:t>
            </w:r>
          </w:p>
          <w:p w14:paraId="7F26F024" w14:textId="77777777" w:rsidR="00921356" w:rsidRDefault="00921356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Other </w:t>
            </w:r>
            <w:r w:rsidR="004059F0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4059F0">
              <w:rPr>
                <w:rFonts w:ascii="Arial" w:hAnsi="Arial"/>
                <w:sz w:val="20"/>
              </w:rPr>
              <w:instrText xml:space="preserve"> FORMTEXT </w:instrText>
            </w:r>
            <w:r w:rsidR="004059F0">
              <w:rPr>
                <w:rFonts w:ascii="Arial" w:hAnsi="Arial"/>
                <w:sz w:val="20"/>
              </w:rPr>
            </w:r>
            <w:r w:rsidR="004059F0">
              <w:rPr>
                <w:rFonts w:ascii="Arial" w:hAnsi="Arial"/>
                <w:sz w:val="20"/>
              </w:rPr>
              <w:fldChar w:fldCharType="separate"/>
            </w:r>
            <w:r w:rsidR="004059F0">
              <w:rPr>
                <w:rFonts w:ascii="Arial" w:hAnsi="Arial"/>
                <w:noProof/>
                <w:sz w:val="20"/>
              </w:rPr>
              <w:t> </w:t>
            </w:r>
            <w:r w:rsidR="004059F0">
              <w:rPr>
                <w:rFonts w:ascii="Arial" w:hAnsi="Arial"/>
                <w:noProof/>
                <w:sz w:val="20"/>
              </w:rPr>
              <w:t> </w:t>
            </w:r>
            <w:r w:rsidR="004059F0">
              <w:rPr>
                <w:rFonts w:ascii="Arial" w:hAnsi="Arial"/>
                <w:noProof/>
                <w:sz w:val="20"/>
              </w:rPr>
              <w:t> </w:t>
            </w:r>
            <w:r w:rsidR="004059F0">
              <w:rPr>
                <w:rFonts w:ascii="Arial" w:hAnsi="Arial"/>
                <w:noProof/>
                <w:sz w:val="20"/>
              </w:rPr>
              <w:t> </w:t>
            </w:r>
            <w:r w:rsidR="004059F0">
              <w:rPr>
                <w:rFonts w:ascii="Arial" w:hAnsi="Arial"/>
                <w:noProof/>
                <w:sz w:val="20"/>
              </w:rPr>
              <w:t> </w:t>
            </w:r>
            <w:r w:rsidR="004059F0">
              <w:rPr>
                <w:rFonts w:ascii="Arial" w:hAnsi="Arial"/>
                <w:sz w:val="20"/>
              </w:rPr>
              <w:fldChar w:fldCharType="end"/>
            </w:r>
          </w:p>
          <w:p w14:paraId="13D79EE0" w14:textId="77777777" w:rsidR="00921356" w:rsidRDefault="00921356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Transmission timeframe </w:t>
            </w:r>
            <w:r w:rsidR="00451B1E">
              <w:rPr>
                <w:rFonts w:ascii="Arial" w:hAnsi="Arial"/>
                <w:bCs/>
                <w:sz w:val="20"/>
                <w:szCs w:val="20"/>
              </w:rPr>
              <w:t>: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44D06" w14:paraId="711D25FC" w14:textId="77777777" w:rsidTr="0049407D">
        <w:trPr>
          <w:trHeight w:val="432"/>
        </w:trPr>
        <w:tc>
          <w:tcPr>
            <w:tcW w:w="2448" w:type="dxa"/>
          </w:tcPr>
          <w:p w14:paraId="7F3EBC47" w14:textId="77777777" w:rsidR="00244D06" w:rsidRDefault="00244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File Size</w:t>
            </w:r>
          </w:p>
        </w:tc>
        <w:tc>
          <w:tcPr>
            <w:tcW w:w="7020" w:type="dxa"/>
          </w:tcPr>
          <w:p w14:paraId="24C9E9DA" w14:textId="77777777" w:rsidR="00244D06" w:rsidRDefault="00244D0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Average estimated size of files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44D06" w14:paraId="6CBFD144" w14:textId="77777777" w:rsidTr="0049407D">
        <w:trPr>
          <w:trHeight w:val="432"/>
        </w:trPr>
        <w:tc>
          <w:tcPr>
            <w:tcW w:w="2448" w:type="dxa"/>
          </w:tcPr>
          <w:p w14:paraId="064733EE" w14:textId="77777777" w:rsidR="00244D06" w:rsidRDefault="00244D0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Mode</w:t>
            </w:r>
          </w:p>
        </w:tc>
        <w:tc>
          <w:tcPr>
            <w:tcW w:w="7020" w:type="dxa"/>
          </w:tcPr>
          <w:p w14:paraId="33E82AD4" w14:textId="34C6CF35" w:rsidR="00244D06" w:rsidRDefault="00921356" w:rsidP="006B49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244D06">
              <w:rPr>
                <w:rFonts w:ascii="Arial" w:hAnsi="Arial"/>
                <w:bCs/>
                <w:sz w:val="20"/>
                <w:szCs w:val="20"/>
              </w:rPr>
              <w:t xml:space="preserve"> EBCDIC </w:t>
            </w:r>
            <w:r w:rsidR="006B497D">
              <w:rPr>
                <w:rFonts w:ascii="Arial" w:hAnsi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244D06">
              <w:rPr>
                <w:rFonts w:ascii="Arial" w:hAnsi="Arial"/>
                <w:bCs/>
                <w:sz w:val="20"/>
                <w:szCs w:val="20"/>
              </w:rPr>
              <w:t xml:space="preserve"> ASCII</w:t>
            </w:r>
            <w:r w:rsidR="006B497D">
              <w:rPr>
                <w:rFonts w:ascii="Arial" w:hAnsi="Arial"/>
                <w:bCs/>
                <w:sz w:val="20"/>
                <w:szCs w:val="20"/>
              </w:rPr>
              <w:t xml:space="preserve">      </w:t>
            </w:r>
            <w:r w:rsidR="006B497D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97D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B497D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="006B497D">
              <w:rPr>
                <w:rFonts w:ascii="Arial" w:hAnsi="Arial"/>
                <w:bCs/>
                <w:sz w:val="20"/>
                <w:szCs w:val="20"/>
              </w:rPr>
              <w:t xml:space="preserve"> BINARY</w:t>
            </w:r>
          </w:p>
        </w:tc>
      </w:tr>
      <w:tr w:rsidR="00047404" w14:paraId="2730D586" w14:textId="77777777" w:rsidTr="0049407D">
        <w:trPr>
          <w:trHeight w:val="432"/>
        </w:trPr>
        <w:tc>
          <w:tcPr>
            <w:tcW w:w="2448" w:type="dxa"/>
          </w:tcPr>
          <w:p w14:paraId="15CC1E22" w14:textId="2DB43848" w:rsidR="00047404" w:rsidRDefault="0004740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Encrypt</w:t>
            </w:r>
            <w:r w:rsidR="006B497D">
              <w:rPr>
                <w:rFonts w:ascii="Arial" w:hAnsi="Arial"/>
                <w:sz w:val="20"/>
                <w:szCs w:val="20"/>
              </w:rPr>
              <w:t>ed</w:t>
            </w:r>
            <w:r>
              <w:rPr>
                <w:rFonts w:ascii="Arial" w:hAnsi="Arial"/>
                <w:sz w:val="20"/>
                <w:szCs w:val="20"/>
              </w:rPr>
              <w:t xml:space="preserve"> File</w:t>
            </w:r>
            <w:r w:rsidR="006B497D">
              <w:rPr>
                <w:rFonts w:ascii="Arial" w:hAnsi="Arial"/>
                <w:sz w:val="20"/>
                <w:szCs w:val="20"/>
              </w:rPr>
              <w:t xml:space="preserve"> </w:t>
            </w:r>
            <w:r w:rsidR="00114440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20" w:type="dxa"/>
          </w:tcPr>
          <w:p w14:paraId="52ACBEB7" w14:textId="076D7C1E" w:rsidR="00047404" w:rsidRDefault="00047404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Using GPG or PGP</w:t>
            </w:r>
            <w:r w:rsidR="00180B4E">
              <w:rPr>
                <w:rFonts w:ascii="Arial" w:hAnsi="Arial"/>
                <w:bCs/>
                <w:sz w:val="20"/>
                <w:szCs w:val="20"/>
              </w:rPr>
              <w:t xml:space="preserve"> (If inbound to </w:t>
            </w:r>
            <w:r w:rsidR="008F7CD7">
              <w:rPr>
                <w:rFonts w:ascii="Arial" w:hAnsi="Arial"/>
                <w:bCs/>
                <w:sz w:val="20"/>
                <w:szCs w:val="20"/>
              </w:rPr>
              <w:t>Ziply</w:t>
            </w:r>
            <w:r w:rsidR="002109B4">
              <w:rPr>
                <w:rFonts w:ascii="Arial" w:hAnsi="Arial"/>
                <w:bCs/>
                <w:sz w:val="20"/>
                <w:szCs w:val="20"/>
              </w:rPr>
              <w:t xml:space="preserve"> Fiber</w:t>
            </w:r>
            <w:r w:rsidR="00180B4E">
              <w:rPr>
                <w:rFonts w:ascii="Arial" w:hAnsi="Arial"/>
                <w:bCs/>
                <w:sz w:val="20"/>
                <w:szCs w:val="20"/>
              </w:rPr>
              <w:t xml:space="preserve"> provide encryption key) </w:t>
            </w:r>
          </w:p>
          <w:p w14:paraId="481D4D71" w14:textId="77777777" w:rsidR="00047404" w:rsidRDefault="00047404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YES     </w:t>
            </w:r>
            <w:r w:rsidR="00921356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356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EC088E">
              <w:rPr>
                <w:rFonts w:ascii="Arial" w:hAnsi="Arial"/>
                <w:b/>
                <w:sz w:val="20"/>
                <w:szCs w:val="20"/>
              </w:rPr>
            </w:r>
            <w:r w:rsidR="00EC088E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2135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NO</w:t>
            </w:r>
          </w:p>
        </w:tc>
      </w:tr>
      <w:tr w:rsidR="00180B4E" w14:paraId="7039E37D" w14:textId="77777777" w:rsidTr="0049407D">
        <w:trPr>
          <w:trHeight w:val="432"/>
        </w:trPr>
        <w:tc>
          <w:tcPr>
            <w:tcW w:w="2448" w:type="dxa"/>
          </w:tcPr>
          <w:p w14:paraId="7AD1654D" w14:textId="47A45314" w:rsidR="00180B4E" w:rsidRPr="006B497D" w:rsidRDefault="006B497D" w:rsidP="0049407D">
            <w:pPr>
              <w:rPr>
                <w:rFonts w:ascii="Arial" w:hAnsi="Arial"/>
                <w:sz w:val="20"/>
                <w:szCs w:val="20"/>
              </w:rPr>
            </w:pPr>
            <w:r w:rsidRPr="006B497D">
              <w:rPr>
                <w:rFonts w:ascii="Arial" w:hAnsi="Arial"/>
                <w:sz w:val="20"/>
                <w:szCs w:val="20"/>
              </w:rPr>
              <w:t xml:space="preserve">CABS Access BDT Outbound File Names &amp; </w:t>
            </w:r>
            <w:r w:rsidR="00180B4E" w:rsidRPr="006B497D">
              <w:rPr>
                <w:rFonts w:ascii="Arial" w:hAnsi="Arial"/>
                <w:sz w:val="20"/>
                <w:szCs w:val="20"/>
              </w:rPr>
              <w:t xml:space="preserve">Directories </w:t>
            </w:r>
          </w:p>
        </w:tc>
        <w:tc>
          <w:tcPr>
            <w:tcW w:w="7020" w:type="dxa"/>
          </w:tcPr>
          <w:p w14:paraId="4E2828BE" w14:textId="55FFDEEE" w:rsidR="00180B4E" w:rsidRDefault="00180B4E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Directories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  <w:r w:rsidR="006B497D">
              <w:rPr>
                <w:rFonts w:ascii="Arial" w:hAnsi="Arial"/>
                <w:sz w:val="20"/>
              </w:rPr>
              <w:t xml:space="preserve">    &lt;if using NDM or your SFTP server&gt;</w:t>
            </w:r>
          </w:p>
          <w:p w14:paraId="75AFDEE8" w14:textId="77777777" w:rsidR="00180B4E" w:rsidRDefault="00180B4E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File names : </w:t>
            </w:r>
            <w:r w:rsidR="0082400C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>
              <w:rPr>
                <w:rFonts w:ascii="Arial" w:hAnsi="Arial"/>
                <w:sz w:val="20"/>
              </w:rPr>
              <w:instrText xml:space="preserve"> FORMTEXT </w:instrText>
            </w:r>
            <w:r w:rsidR="0082400C">
              <w:rPr>
                <w:rFonts w:ascii="Arial" w:hAnsi="Arial"/>
                <w:sz w:val="20"/>
              </w:rPr>
            </w:r>
            <w:r w:rsidR="0082400C">
              <w:rPr>
                <w:rFonts w:ascii="Arial" w:hAnsi="Arial"/>
                <w:sz w:val="20"/>
              </w:rPr>
              <w:fldChar w:fldCharType="separate"/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noProof/>
                <w:sz w:val="20"/>
              </w:rPr>
              <w:t> </w:t>
            </w:r>
            <w:r w:rsidR="0082400C">
              <w:rPr>
                <w:rFonts w:ascii="Arial" w:hAnsi="Arial"/>
                <w:sz w:val="20"/>
              </w:rPr>
              <w:fldChar w:fldCharType="end"/>
            </w:r>
          </w:p>
          <w:p w14:paraId="411B1B1D" w14:textId="77777777" w:rsidR="00180B4E" w:rsidRDefault="00180B4E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Must be unique, containing a date/time stamp or sequence number</w:t>
            </w:r>
          </w:p>
          <w:p w14:paraId="02940943" w14:textId="77777777" w:rsidR="006B497D" w:rsidRDefault="006B497D" w:rsidP="004940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RUN JOB or TASK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NDM&gt;</w:t>
            </w:r>
          </w:p>
          <w:p w14:paraId="77075AF8" w14:textId="5F1B5528" w:rsidR="006B497D" w:rsidRDefault="006B497D" w:rsidP="0049407D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SYSOPTS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NDM&gt;</w:t>
            </w:r>
          </w:p>
        </w:tc>
      </w:tr>
      <w:tr w:rsidR="00AE484C" w:rsidRPr="006B2738" w14:paraId="66E95FD8" w14:textId="77777777" w:rsidTr="0049407D">
        <w:trPr>
          <w:trHeight w:val="432"/>
        </w:trPr>
        <w:tc>
          <w:tcPr>
            <w:tcW w:w="2448" w:type="dxa"/>
          </w:tcPr>
          <w:p w14:paraId="77D914F0" w14:textId="7143EE52" w:rsidR="00AE484C" w:rsidRPr="006B2738" w:rsidRDefault="006B497D" w:rsidP="002767E1">
            <w:pPr>
              <w:rPr>
                <w:rFonts w:ascii="Arial" w:hAnsi="Arial"/>
                <w:b/>
                <w:sz w:val="20"/>
                <w:szCs w:val="20"/>
              </w:rPr>
            </w:pPr>
            <w:r w:rsidRPr="006B497D">
              <w:rPr>
                <w:rFonts w:ascii="Arial" w:hAnsi="Arial"/>
                <w:sz w:val="20"/>
                <w:szCs w:val="20"/>
              </w:rPr>
              <w:t>Local Billing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6B497D">
              <w:rPr>
                <w:rFonts w:ascii="Arial" w:hAnsi="Arial"/>
                <w:sz w:val="20"/>
                <w:szCs w:val="20"/>
              </w:rPr>
              <w:t>BDT Outbound File Names &amp; Directories</w:t>
            </w:r>
            <w:r w:rsidR="00AE484C" w:rsidRPr="006B273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</w:tcPr>
          <w:p w14:paraId="5E0535FE" w14:textId="77777777" w:rsidR="00AE484C" w:rsidRPr="006B497D" w:rsidRDefault="00AE484C" w:rsidP="002767E1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 xml:space="preserve">Directories : </w:t>
            </w:r>
            <w:r w:rsidR="0082400C" w:rsidRPr="006B497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 w:rsidRPr="006B497D">
              <w:rPr>
                <w:rFonts w:ascii="Arial" w:hAnsi="Arial"/>
                <w:sz w:val="20"/>
              </w:rPr>
              <w:instrText xml:space="preserve"> FORMTEXT </w:instrText>
            </w:r>
            <w:r w:rsidR="0082400C" w:rsidRPr="006B497D">
              <w:rPr>
                <w:rFonts w:ascii="Arial" w:hAnsi="Arial"/>
                <w:sz w:val="20"/>
              </w:rPr>
            </w:r>
            <w:r w:rsidR="0082400C" w:rsidRPr="006B497D">
              <w:rPr>
                <w:rFonts w:ascii="Arial" w:hAnsi="Arial"/>
                <w:sz w:val="20"/>
              </w:rPr>
              <w:fldChar w:fldCharType="separate"/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sz w:val="20"/>
              </w:rPr>
              <w:fldChar w:fldCharType="end"/>
            </w:r>
          </w:p>
          <w:p w14:paraId="08F54664" w14:textId="77777777" w:rsidR="00AE484C" w:rsidRPr="006B497D" w:rsidRDefault="00AE484C" w:rsidP="002767E1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 xml:space="preserve">File names : </w:t>
            </w:r>
            <w:r w:rsidR="0082400C" w:rsidRPr="006B497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2400C" w:rsidRPr="006B497D">
              <w:rPr>
                <w:rFonts w:ascii="Arial" w:hAnsi="Arial"/>
                <w:sz w:val="20"/>
              </w:rPr>
              <w:instrText xml:space="preserve"> FORMTEXT </w:instrText>
            </w:r>
            <w:r w:rsidR="0082400C" w:rsidRPr="006B497D">
              <w:rPr>
                <w:rFonts w:ascii="Arial" w:hAnsi="Arial"/>
                <w:sz w:val="20"/>
              </w:rPr>
            </w:r>
            <w:r w:rsidR="0082400C" w:rsidRPr="006B497D">
              <w:rPr>
                <w:rFonts w:ascii="Arial" w:hAnsi="Arial"/>
                <w:sz w:val="20"/>
              </w:rPr>
              <w:fldChar w:fldCharType="separate"/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noProof/>
                <w:sz w:val="20"/>
              </w:rPr>
              <w:t> </w:t>
            </w:r>
            <w:r w:rsidR="0082400C" w:rsidRPr="006B497D">
              <w:rPr>
                <w:rFonts w:ascii="Arial" w:hAnsi="Arial"/>
                <w:sz w:val="20"/>
              </w:rPr>
              <w:fldChar w:fldCharType="end"/>
            </w:r>
          </w:p>
          <w:p w14:paraId="0226521A" w14:textId="77777777" w:rsidR="00AE484C" w:rsidRPr="006B497D" w:rsidRDefault="00AE484C" w:rsidP="002767E1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>Must be unique, containing a date/time stamp or sequence number</w:t>
            </w:r>
          </w:p>
          <w:p w14:paraId="13286A7E" w14:textId="77777777" w:rsidR="006B497D" w:rsidRDefault="006B497D" w:rsidP="006B49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RUN JOB or TASK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NDM&gt;</w:t>
            </w:r>
          </w:p>
          <w:p w14:paraId="449A1A22" w14:textId="108A1C5A" w:rsidR="006B497D" w:rsidRPr="006B2738" w:rsidRDefault="006B497D" w:rsidP="006B497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SYSOPTS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NDM&gt;</w:t>
            </w:r>
          </w:p>
        </w:tc>
      </w:tr>
      <w:tr w:rsidR="006B497D" w14:paraId="0935595B" w14:textId="77777777" w:rsidTr="00832196">
        <w:trPr>
          <w:trHeight w:val="432"/>
        </w:trPr>
        <w:tc>
          <w:tcPr>
            <w:tcW w:w="2448" w:type="dxa"/>
          </w:tcPr>
          <w:p w14:paraId="383345D3" w14:textId="4CECB6B1" w:rsidR="006B497D" w:rsidRDefault="006B497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DUF Outbound File Names &amp; Directories</w:t>
            </w:r>
          </w:p>
        </w:tc>
        <w:tc>
          <w:tcPr>
            <w:tcW w:w="7020" w:type="dxa"/>
          </w:tcPr>
          <w:p w14:paraId="46AB60E7" w14:textId="77777777" w:rsidR="006B497D" w:rsidRPr="006B497D" w:rsidRDefault="006B497D" w:rsidP="006B497D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 xml:space="preserve">Directories : </w:t>
            </w:r>
            <w:r w:rsidRPr="006B497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B497D">
              <w:rPr>
                <w:rFonts w:ascii="Arial" w:hAnsi="Arial"/>
                <w:sz w:val="20"/>
              </w:rPr>
              <w:instrText xml:space="preserve"> FORMTEXT </w:instrText>
            </w:r>
            <w:r w:rsidRPr="006B497D">
              <w:rPr>
                <w:rFonts w:ascii="Arial" w:hAnsi="Arial"/>
                <w:sz w:val="20"/>
              </w:rPr>
            </w:r>
            <w:r w:rsidRPr="006B497D">
              <w:rPr>
                <w:rFonts w:ascii="Arial" w:hAnsi="Arial"/>
                <w:sz w:val="20"/>
              </w:rPr>
              <w:fldChar w:fldCharType="separate"/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sz w:val="20"/>
              </w:rPr>
              <w:fldChar w:fldCharType="end"/>
            </w:r>
          </w:p>
          <w:p w14:paraId="37B158A8" w14:textId="77777777" w:rsidR="006B497D" w:rsidRPr="006B497D" w:rsidRDefault="006B497D" w:rsidP="006B497D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 xml:space="preserve">File names : </w:t>
            </w:r>
            <w:r w:rsidRPr="006B497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B497D">
              <w:rPr>
                <w:rFonts w:ascii="Arial" w:hAnsi="Arial"/>
                <w:sz w:val="20"/>
              </w:rPr>
              <w:instrText xml:space="preserve"> FORMTEXT </w:instrText>
            </w:r>
            <w:r w:rsidRPr="006B497D">
              <w:rPr>
                <w:rFonts w:ascii="Arial" w:hAnsi="Arial"/>
                <w:sz w:val="20"/>
              </w:rPr>
            </w:r>
            <w:r w:rsidRPr="006B497D">
              <w:rPr>
                <w:rFonts w:ascii="Arial" w:hAnsi="Arial"/>
                <w:sz w:val="20"/>
              </w:rPr>
              <w:fldChar w:fldCharType="separate"/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sz w:val="20"/>
              </w:rPr>
              <w:fldChar w:fldCharType="end"/>
            </w:r>
          </w:p>
          <w:p w14:paraId="4B361A82" w14:textId="77777777" w:rsidR="006B497D" w:rsidRPr="006B497D" w:rsidRDefault="006B497D" w:rsidP="006B497D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>Must be unique, containing a date/time stamp or sequence number</w:t>
            </w:r>
          </w:p>
          <w:p w14:paraId="2A8AC5AA" w14:textId="28CDDFF4" w:rsidR="00114440" w:rsidRDefault="006B497D" w:rsidP="006B49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RUN JOB or TASK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NDM&gt;</w:t>
            </w:r>
          </w:p>
          <w:p w14:paraId="220A88F8" w14:textId="52005C97" w:rsidR="00114440" w:rsidRPr="00114440" w:rsidRDefault="006B497D" w:rsidP="006B49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SYSOPTS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NDM&gt;</w:t>
            </w:r>
          </w:p>
        </w:tc>
      </w:tr>
      <w:tr w:rsidR="00114440" w:rsidRPr="006B2738" w14:paraId="62C57C99" w14:textId="77777777" w:rsidTr="00A668CD">
        <w:trPr>
          <w:trHeight w:val="432"/>
        </w:trPr>
        <w:tc>
          <w:tcPr>
            <w:tcW w:w="2448" w:type="dxa"/>
          </w:tcPr>
          <w:p w14:paraId="6661D41B" w14:textId="7B277D6F" w:rsidR="00114440" w:rsidRPr="006B2738" w:rsidRDefault="00114440" w:rsidP="00A668C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MPB</w:t>
            </w:r>
            <w:r w:rsidRPr="006B497D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Inbound &amp; Outbound </w:t>
            </w:r>
            <w:r w:rsidRPr="006B497D">
              <w:rPr>
                <w:rFonts w:ascii="Arial" w:hAnsi="Arial"/>
                <w:sz w:val="20"/>
                <w:szCs w:val="20"/>
              </w:rPr>
              <w:t>File Names &amp; Directories</w:t>
            </w:r>
            <w:r w:rsidRPr="006B273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</w:tcPr>
          <w:p w14:paraId="5212F8EF" w14:textId="1436BEF0" w:rsidR="00114440" w:rsidRPr="006B497D" w:rsidRDefault="00114440" w:rsidP="00A668CD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 xml:space="preserve">Directories : </w:t>
            </w:r>
            <w:r w:rsidRPr="006B497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B497D">
              <w:rPr>
                <w:rFonts w:ascii="Arial" w:hAnsi="Arial"/>
                <w:sz w:val="20"/>
              </w:rPr>
              <w:instrText xml:space="preserve"> FORMTEXT </w:instrText>
            </w:r>
            <w:r w:rsidRPr="006B497D">
              <w:rPr>
                <w:rFonts w:ascii="Arial" w:hAnsi="Arial"/>
                <w:sz w:val="20"/>
              </w:rPr>
            </w:r>
            <w:r w:rsidRPr="006B497D">
              <w:rPr>
                <w:rFonts w:ascii="Arial" w:hAnsi="Arial"/>
                <w:sz w:val="20"/>
              </w:rPr>
              <w:fldChar w:fldCharType="separate"/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 or your SFTP server&gt;</w:t>
            </w:r>
          </w:p>
          <w:p w14:paraId="3CE4BC98" w14:textId="77777777" w:rsidR="00114440" w:rsidRPr="006B497D" w:rsidRDefault="00114440" w:rsidP="00A668CD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 xml:space="preserve">File names : </w:t>
            </w:r>
            <w:r w:rsidRPr="006B497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B497D">
              <w:rPr>
                <w:rFonts w:ascii="Arial" w:hAnsi="Arial"/>
                <w:sz w:val="20"/>
              </w:rPr>
              <w:instrText xml:space="preserve"> FORMTEXT </w:instrText>
            </w:r>
            <w:r w:rsidRPr="006B497D">
              <w:rPr>
                <w:rFonts w:ascii="Arial" w:hAnsi="Arial"/>
                <w:sz w:val="20"/>
              </w:rPr>
            </w:r>
            <w:r w:rsidRPr="006B497D">
              <w:rPr>
                <w:rFonts w:ascii="Arial" w:hAnsi="Arial"/>
                <w:sz w:val="20"/>
              </w:rPr>
              <w:fldChar w:fldCharType="separate"/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noProof/>
                <w:sz w:val="20"/>
              </w:rPr>
              <w:t> </w:t>
            </w:r>
            <w:r w:rsidRPr="006B497D">
              <w:rPr>
                <w:rFonts w:ascii="Arial" w:hAnsi="Arial"/>
                <w:sz w:val="20"/>
              </w:rPr>
              <w:fldChar w:fldCharType="end"/>
            </w:r>
          </w:p>
          <w:p w14:paraId="2E23EFE8" w14:textId="77777777" w:rsidR="00114440" w:rsidRPr="006B497D" w:rsidRDefault="00114440" w:rsidP="00A668CD">
            <w:pPr>
              <w:rPr>
                <w:rFonts w:ascii="Arial" w:hAnsi="Arial"/>
                <w:bCs/>
                <w:sz w:val="20"/>
                <w:szCs w:val="20"/>
              </w:rPr>
            </w:pPr>
            <w:r w:rsidRPr="006B497D">
              <w:rPr>
                <w:rFonts w:ascii="Arial" w:hAnsi="Arial"/>
                <w:bCs/>
                <w:sz w:val="20"/>
                <w:szCs w:val="20"/>
              </w:rPr>
              <w:t>Must be unique, containing a date/time stamp or sequence number</w:t>
            </w:r>
          </w:p>
          <w:p w14:paraId="33B76535" w14:textId="77777777" w:rsidR="00114440" w:rsidRDefault="00114440" w:rsidP="00A668C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RUN JOB or TASK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NDM&gt;</w:t>
            </w:r>
          </w:p>
          <w:p w14:paraId="1DB27880" w14:textId="77777777" w:rsidR="00114440" w:rsidRPr="006B2738" w:rsidRDefault="00114440" w:rsidP="00A668C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SYSOPTS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 &lt;if using NDM&gt;</w:t>
            </w:r>
          </w:p>
        </w:tc>
      </w:tr>
      <w:tr w:rsidR="00AE484C" w14:paraId="501B4CCC" w14:textId="77777777" w:rsidTr="00832196">
        <w:trPr>
          <w:trHeight w:val="432"/>
        </w:trPr>
        <w:tc>
          <w:tcPr>
            <w:tcW w:w="2448" w:type="dxa"/>
          </w:tcPr>
          <w:p w14:paraId="220EC4FA" w14:textId="77777777" w:rsidR="00AE484C" w:rsidRDefault="00AE48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Special Instruction / Comments</w:t>
            </w:r>
          </w:p>
        </w:tc>
        <w:tc>
          <w:tcPr>
            <w:tcW w:w="7020" w:type="dxa"/>
          </w:tcPr>
          <w:p w14:paraId="2BA766B1" w14:textId="3E930561" w:rsidR="00AE484C" w:rsidRDefault="00AE484C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Any other information that </w:t>
            </w:r>
            <w:r w:rsidR="008F7CD7">
              <w:rPr>
                <w:rFonts w:ascii="Arial" w:hAnsi="Arial"/>
                <w:bCs/>
                <w:sz w:val="20"/>
                <w:szCs w:val="20"/>
              </w:rPr>
              <w:t>Ziply</w:t>
            </w:r>
            <w:r w:rsidR="002109B4">
              <w:rPr>
                <w:rFonts w:ascii="Arial" w:hAnsi="Arial"/>
                <w:bCs/>
                <w:sz w:val="20"/>
                <w:szCs w:val="20"/>
              </w:rPr>
              <w:t xml:space="preserve"> Fiber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should know.</w:t>
            </w:r>
          </w:p>
        </w:tc>
      </w:tr>
    </w:tbl>
    <w:p w14:paraId="425E064D" w14:textId="77777777" w:rsidR="00FD081B" w:rsidRDefault="00FD081B"/>
    <w:p w14:paraId="2C2489CC" w14:textId="77777777" w:rsidR="00583F0F" w:rsidRDefault="00583F0F"/>
    <w:p w14:paraId="10C71813" w14:textId="77777777" w:rsidR="00583F0F" w:rsidRDefault="00583F0F"/>
    <w:p w14:paraId="40F356E3" w14:textId="77777777" w:rsidR="00583F0F" w:rsidRDefault="00583F0F"/>
    <w:p w14:paraId="52590EF7" w14:textId="77777777" w:rsidR="00583F0F" w:rsidRDefault="00583F0F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020"/>
      </w:tblGrid>
      <w:tr w:rsidR="00AE484C" w14:paraId="3EEDBB94" w14:textId="77777777" w:rsidTr="002109B4">
        <w:trPr>
          <w:trHeight w:val="432"/>
          <w:tblHeader/>
        </w:trPr>
        <w:tc>
          <w:tcPr>
            <w:tcW w:w="9468" w:type="dxa"/>
            <w:gridSpan w:val="2"/>
            <w:shd w:val="clear" w:color="auto" w:fill="D0CECE" w:themeFill="background2" w:themeFillShade="E6"/>
          </w:tcPr>
          <w:p w14:paraId="3DA00507" w14:textId="1D40E227" w:rsidR="00AE484C" w:rsidRPr="00AE70BE" w:rsidRDefault="008F7CD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Ziply</w:t>
            </w:r>
            <w:r w:rsidR="00210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Fiber</w:t>
            </w:r>
            <w:r w:rsidR="00AE484C" w:rsidRPr="00210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Internal Use only</w:t>
            </w:r>
          </w:p>
        </w:tc>
      </w:tr>
      <w:tr w:rsidR="008E7EBB" w14:paraId="3E8DEBDF" w14:textId="77777777" w:rsidTr="0049407D">
        <w:trPr>
          <w:trHeight w:val="432"/>
        </w:trPr>
        <w:tc>
          <w:tcPr>
            <w:tcW w:w="2448" w:type="dxa"/>
          </w:tcPr>
          <w:p w14:paraId="4141F508" w14:textId="77777777" w:rsidR="008E7EBB" w:rsidRPr="00AE70BE" w:rsidRDefault="008E7EBB" w:rsidP="00AE70BE">
            <w:pPr>
              <w:rPr>
                <w:rFonts w:ascii="Arial" w:hAnsi="Arial"/>
                <w:sz w:val="20"/>
                <w:szCs w:val="20"/>
              </w:rPr>
            </w:pPr>
            <w:r w:rsidRPr="00AE70BE">
              <w:rPr>
                <w:rFonts w:ascii="Arial" w:hAnsi="Arial" w:cs="Arial"/>
                <w:bCs/>
                <w:sz w:val="20"/>
                <w:szCs w:val="20"/>
              </w:rPr>
              <w:t>ISR #</w:t>
            </w:r>
          </w:p>
        </w:tc>
        <w:tc>
          <w:tcPr>
            <w:tcW w:w="7020" w:type="dxa"/>
            <w:vAlign w:val="bottom"/>
          </w:tcPr>
          <w:p w14:paraId="1A620CB3" w14:textId="77777777" w:rsidR="008E7EBB" w:rsidRDefault="008E7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EBB" w14:paraId="407D9977" w14:textId="77777777" w:rsidTr="0049407D">
        <w:trPr>
          <w:trHeight w:val="432"/>
        </w:trPr>
        <w:tc>
          <w:tcPr>
            <w:tcW w:w="2448" w:type="dxa"/>
          </w:tcPr>
          <w:p w14:paraId="659E905E" w14:textId="77777777" w:rsidR="008E7EBB" w:rsidRDefault="008E7EB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Start Date</w:t>
            </w:r>
          </w:p>
        </w:tc>
        <w:tc>
          <w:tcPr>
            <w:tcW w:w="7020" w:type="dxa"/>
            <w:vAlign w:val="bottom"/>
          </w:tcPr>
          <w:p w14:paraId="0F15557F" w14:textId="77777777" w:rsidR="008E7EBB" w:rsidRDefault="008E7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EBB" w14:paraId="21DDCA27" w14:textId="77777777" w:rsidTr="0049407D">
        <w:trPr>
          <w:trHeight w:val="432"/>
        </w:trPr>
        <w:tc>
          <w:tcPr>
            <w:tcW w:w="2448" w:type="dxa"/>
          </w:tcPr>
          <w:p w14:paraId="2D754A24" w14:textId="77777777" w:rsidR="008E7EBB" w:rsidRPr="00AE70BE" w:rsidRDefault="008E7EB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Due Date</w:t>
            </w:r>
          </w:p>
        </w:tc>
        <w:tc>
          <w:tcPr>
            <w:tcW w:w="7020" w:type="dxa"/>
            <w:vAlign w:val="bottom"/>
          </w:tcPr>
          <w:p w14:paraId="07AA0DBD" w14:textId="77777777" w:rsidR="008E7EBB" w:rsidRDefault="008E7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EBB" w14:paraId="4F805D17" w14:textId="77777777" w:rsidTr="0049407D">
        <w:trPr>
          <w:trHeight w:val="432"/>
        </w:trPr>
        <w:tc>
          <w:tcPr>
            <w:tcW w:w="2448" w:type="dxa"/>
          </w:tcPr>
          <w:p w14:paraId="54A10060" w14:textId="08A2A7DE" w:rsidR="008E7EBB" w:rsidRDefault="008E7EBB" w:rsidP="00C272D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Implementer </w:t>
            </w:r>
          </w:p>
        </w:tc>
        <w:tc>
          <w:tcPr>
            <w:tcW w:w="7020" w:type="dxa"/>
            <w:vAlign w:val="bottom"/>
          </w:tcPr>
          <w:p w14:paraId="3F984448" w14:textId="77777777" w:rsidR="008E7EBB" w:rsidRDefault="008E7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EBB" w14:paraId="03E0795F" w14:textId="77777777" w:rsidTr="0049407D">
        <w:trPr>
          <w:trHeight w:val="432"/>
        </w:trPr>
        <w:tc>
          <w:tcPr>
            <w:tcW w:w="2448" w:type="dxa"/>
          </w:tcPr>
          <w:p w14:paraId="0A801A85" w14:textId="77777777" w:rsidR="008E7EBB" w:rsidRDefault="008E7EB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 of feed/Status</w:t>
            </w:r>
          </w:p>
        </w:tc>
        <w:tc>
          <w:tcPr>
            <w:tcW w:w="7020" w:type="dxa"/>
            <w:vAlign w:val="bottom"/>
          </w:tcPr>
          <w:p w14:paraId="6F8607A7" w14:textId="77777777" w:rsidR="008E7EBB" w:rsidRDefault="008E7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EBB" w14:paraId="53D8DAA6" w14:textId="77777777" w:rsidTr="0049407D">
        <w:trPr>
          <w:trHeight w:val="432"/>
        </w:trPr>
        <w:tc>
          <w:tcPr>
            <w:tcW w:w="2448" w:type="dxa"/>
          </w:tcPr>
          <w:p w14:paraId="559CF3F9" w14:textId="77777777" w:rsidR="008E7EBB" w:rsidRPr="00175A2B" w:rsidRDefault="008E7EBB">
            <w:pPr>
              <w:rPr>
                <w:rFonts w:ascii="Arial" w:hAnsi="Arial"/>
                <w:sz w:val="20"/>
                <w:szCs w:val="20"/>
              </w:rPr>
            </w:pPr>
            <w:r w:rsidRPr="00175A2B">
              <w:rPr>
                <w:rFonts w:ascii="Arial" w:hAnsi="Arial" w:cs="Arial"/>
                <w:bCs/>
                <w:sz w:val="20"/>
                <w:szCs w:val="20"/>
              </w:rPr>
              <w:t xml:space="preserve">Pluto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Username</w:t>
            </w:r>
          </w:p>
        </w:tc>
        <w:tc>
          <w:tcPr>
            <w:tcW w:w="7020" w:type="dxa"/>
            <w:vAlign w:val="bottom"/>
          </w:tcPr>
          <w:p w14:paraId="014875B9" w14:textId="77777777" w:rsidR="008E7EBB" w:rsidRDefault="008E7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EBB" w14:paraId="4A57D0BA" w14:textId="77777777" w:rsidTr="002767E1">
        <w:trPr>
          <w:trHeight w:val="432"/>
        </w:trPr>
        <w:tc>
          <w:tcPr>
            <w:tcW w:w="2448" w:type="dxa"/>
            <w:vAlign w:val="bottom"/>
          </w:tcPr>
          <w:p w14:paraId="41490519" w14:textId="77777777" w:rsidR="008E7EBB" w:rsidRPr="00175A2B" w:rsidRDefault="008E7EBB" w:rsidP="0049407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5A2B">
              <w:rPr>
                <w:rFonts w:ascii="Arial" w:hAnsi="Arial" w:cs="Arial"/>
                <w:bCs/>
                <w:sz w:val="20"/>
                <w:szCs w:val="20"/>
              </w:rPr>
              <w:t>Pluto Process Name</w:t>
            </w:r>
          </w:p>
        </w:tc>
        <w:tc>
          <w:tcPr>
            <w:tcW w:w="7020" w:type="dxa"/>
            <w:vAlign w:val="bottom"/>
          </w:tcPr>
          <w:p w14:paraId="29555983" w14:textId="77777777" w:rsidR="008E7EBB" w:rsidRDefault="008E7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EBB" w14:paraId="64957E8F" w14:textId="77777777" w:rsidTr="0049407D">
        <w:trPr>
          <w:trHeight w:val="432"/>
        </w:trPr>
        <w:tc>
          <w:tcPr>
            <w:tcW w:w="2448" w:type="dxa"/>
            <w:vAlign w:val="bottom"/>
          </w:tcPr>
          <w:p w14:paraId="25EF5D1E" w14:textId="77777777" w:rsidR="008E7EBB" w:rsidRPr="00175A2B" w:rsidRDefault="008E7EBB" w:rsidP="0049407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5A2B">
              <w:rPr>
                <w:rFonts w:ascii="Arial" w:hAnsi="Arial" w:cs="Arial"/>
                <w:bCs/>
                <w:sz w:val="20"/>
                <w:szCs w:val="20"/>
              </w:rPr>
              <w:t>Pluto Special processing</w:t>
            </w:r>
          </w:p>
        </w:tc>
        <w:tc>
          <w:tcPr>
            <w:tcW w:w="7020" w:type="dxa"/>
            <w:vAlign w:val="bottom"/>
          </w:tcPr>
          <w:p w14:paraId="6AD410CD" w14:textId="77777777" w:rsidR="008E7EBB" w:rsidRDefault="008E7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7EBB" w14:paraId="2538C39C" w14:textId="77777777" w:rsidTr="002767E1">
        <w:trPr>
          <w:trHeight w:val="432"/>
        </w:trPr>
        <w:tc>
          <w:tcPr>
            <w:tcW w:w="2448" w:type="dxa"/>
          </w:tcPr>
          <w:p w14:paraId="562517FA" w14:textId="77777777" w:rsidR="008E7EBB" w:rsidRPr="006919C2" w:rsidRDefault="008E7EBB" w:rsidP="0049407D">
            <w:pPr>
              <w:rPr>
                <w:rFonts w:ascii="Arial" w:hAnsi="Arial"/>
                <w:sz w:val="20"/>
                <w:szCs w:val="20"/>
              </w:rPr>
            </w:pPr>
            <w:r w:rsidRPr="006919C2">
              <w:rPr>
                <w:rFonts w:ascii="Arial" w:hAnsi="Arial" w:cs="Arial"/>
                <w:bCs/>
                <w:sz w:val="20"/>
                <w:szCs w:val="20"/>
              </w:rPr>
              <w:t xml:space="preserve">DPI / CABS files </w:t>
            </w:r>
            <w:r w:rsidR="00D95BFC" w:rsidRPr="006919C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6919C2">
              <w:rPr>
                <w:rFonts w:ascii="Arial" w:hAnsi="Arial" w:cs="Arial"/>
                <w:bCs/>
                <w:sz w:val="20"/>
                <w:szCs w:val="20"/>
              </w:rPr>
              <w:t>chedule</w:t>
            </w:r>
          </w:p>
        </w:tc>
        <w:tc>
          <w:tcPr>
            <w:tcW w:w="7020" w:type="dxa"/>
            <w:vAlign w:val="bottom"/>
          </w:tcPr>
          <w:p w14:paraId="6815BE77" w14:textId="77777777" w:rsidR="008E7EBB" w:rsidRDefault="008E7EBB">
            <w:pPr>
              <w:rPr>
                <w:rFonts w:ascii="Arial" w:hAnsi="Arial" w:cs="Arial"/>
                <w:b/>
                <w:bCs/>
                <w:color w:val="FF9900"/>
                <w:sz w:val="20"/>
                <w:szCs w:val="20"/>
              </w:rPr>
            </w:pPr>
          </w:p>
        </w:tc>
      </w:tr>
      <w:tr w:rsidR="006B2738" w14:paraId="6E1EA89E" w14:textId="77777777" w:rsidTr="00D13EDF">
        <w:trPr>
          <w:trHeight w:val="432"/>
        </w:trPr>
        <w:tc>
          <w:tcPr>
            <w:tcW w:w="2448" w:type="dxa"/>
          </w:tcPr>
          <w:p w14:paraId="0DB4EC20" w14:textId="511B9D79" w:rsidR="006B2738" w:rsidRPr="00FD081B" w:rsidRDefault="00114440" w:rsidP="00D13ED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6B2738">
              <w:rPr>
                <w:rFonts w:ascii="Arial" w:hAnsi="Arial" w:cs="Arial"/>
                <w:bCs/>
                <w:sz w:val="20"/>
                <w:szCs w:val="20"/>
              </w:rPr>
              <w:t>ile (inbound)</w:t>
            </w:r>
          </w:p>
        </w:tc>
        <w:tc>
          <w:tcPr>
            <w:tcW w:w="7020" w:type="dxa"/>
            <w:vAlign w:val="bottom"/>
          </w:tcPr>
          <w:p w14:paraId="70D340CB" w14:textId="77777777" w:rsidR="006B2738" w:rsidRPr="006919C2" w:rsidRDefault="006B2738" w:rsidP="00D13E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919C2">
              <w:rPr>
                <w:rFonts w:ascii="Arial" w:hAnsi="Arial" w:cs="Arial"/>
                <w:bCs/>
                <w:sz w:val="20"/>
                <w:szCs w:val="20"/>
              </w:rPr>
              <w:t xml:space="preserve">Library: </w:t>
            </w:r>
            <w:r w:rsidRPr="006919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919C2">
              <w:rPr>
                <w:rFonts w:ascii="Arial" w:hAnsi="Arial"/>
                <w:sz w:val="20"/>
              </w:rPr>
              <w:instrText xml:space="preserve"> FORMTEXT </w:instrText>
            </w:r>
            <w:r w:rsidRPr="006919C2">
              <w:rPr>
                <w:rFonts w:ascii="Arial" w:hAnsi="Arial"/>
                <w:sz w:val="20"/>
              </w:rPr>
            </w:r>
            <w:r w:rsidRPr="006919C2">
              <w:rPr>
                <w:rFonts w:ascii="Arial" w:hAnsi="Arial"/>
                <w:sz w:val="20"/>
              </w:rPr>
              <w:fldChar w:fldCharType="separate"/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sz w:val="20"/>
              </w:rPr>
              <w:fldChar w:fldCharType="end"/>
            </w:r>
          </w:p>
          <w:p w14:paraId="73699C49" w14:textId="77777777" w:rsidR="006B2738" w:rsidRPr="006919C2" w:rsidRDefault="006B2738" w:rsidP="00D13E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919C2">
              <w:rPr>
                <w:rFonts w:ascii="Arial" w:hAnsi="Arial" w:cs="Arial"/>
                <w:bCs/>
                <w:sz w:val="20"/>
                <w:szCs w:val="20"/>
              </w:rPr>
              <w:t xml:space="preserve">File Name: </w:t>
            </w:r>
            <w:r w:rsidRPr="006919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919C2">
              <w:rPr>
                <w:rFonts w:ascii="Arial" w:hAnsi="Arial"/>
                <w:sz w:val="20"/>
              </w:rPr>
              <w:instrText xml:space="preserve"> FORMTEXT </w:instrText>
            </w:r>
            <w:r w:rsidRPr="006919C2">
              <w:rPr>
                <w:rFonts w:ascii="Arial" w:hAnsi="Arial"/>
                <w:sz w:val="20"/>
              </w:rPr>
            </w:r>
            <w:r w:rsidRPr="006919C2">
              <w:rPr>
                <w:rFonts w:ascii="Arial" w:hAnsi="Arial"/>
                <w:sz w:val="20"/>
              </w:rPr>
              <w:fldChar w:fldCharType="separate"/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sz w:val="20"/>
              </w:rPr>
              <w:fldChar w:fldCharType="end"/>
            </w:r>
          </w:p>
          <w:p w14:paraId="79954255" w14:textId="3503F50D" w:rsidR="00832196" w:rsidRPr="00114440" w:rsidRDefault="006B2738" w:rsidP="00832196">
            <w:pPr>
              <w:rPr>
                <w:rFonts w:ascii="Arial" w:hAnsi="Arial"/>
                <w:sz w:val="20"/>
              </w:rPr>
            </w:pPr>
            <w:r w:rsidRPr="006919C2">
              <w:rPr>
                <w:rFonts w:ascii="Arial" w:hAnsi="Arial" w:cs="Arial"/>
                <w:bCs/>
                <w:sz w:val="20"/>
                <w:szCs w:val="20"/>
              </w:rPr>
              <w:t xml:space="preserve">LRECL(Record Length): </w:t>
            </w:r>
            <w:r w:rsidRPr="006919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919C2">
              <w:rPr>
                <w:rFonts w:ascii="Arial" w:hAnsi="Arial"/>
                <w:sz w:val="20"/>
              </w:rPr>
              <w:instrText xml:space="preserve"> FORMTEXT </w:instrText>
            </w:r>
            <w:r w:rsidRPr="006919C2">
              <w:rPr>
                <w:rFonts w:ascii="Arial" w:hAnsi="Arial"/>
                <w:sz w:val="20"/>
              </w:rPr>
            </w:r>
            <w:r w:rsidRPr="006919C2">
              <w:rPr>
                <w:rFonts w:ascii="Arial" w:hAnsi="Arial"/>
                <w:sz w:val="20"/>
              </w:rPr>
              <w:fldChar w:fldCharType="separate"/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B2738" w14:paraId="1EFA6D72" w14:textId="77777777" w:rsidTr="00D13EDF">
        <w:trPr>
          <w:trHeight w:val="43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AB6A" w14:textId="2B751309" w:rsidR="006B2738" w:rsidRDefault="006B2738" w:rsidP="00D13ED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File (Outbound)</w:t>
            </w:r>
          </w:p>
          <w:p w14:paraId="57B7B847" w14:textId="4567FF36" w:rsidR="00832196" w:rsidRPr="00FD081B" w:rsidRDefault="00832196" w:rsidP="00D13ED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57387" w14:textId="77777777" w:rsidR="006B2738" w:rsidRPr="006919C2" w:rsidRDefault="006B2738" w:rsidP="00D13E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919C2">
              <w:rPr>
                <w:rFonts w:ascii="Arial" w:hAnsi="Arial" w:cs="Arial"/>
                <w:bCs/>
                <w:sz w:val="20"/>
                <w:szCs w:val="20"/>
              </w:rPr>
              <w:t xml:space="preserve">Filename delivered to Pluto: </w:t>
            </w:r>
            <w:r w:rsidRPr="006919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919C2">
              <w:rPr>
                <w:rFonts w:ascii="Arial" w:hAnsi="Arial"/>
                <w:sz w:val="20"/>
              </w:rPr>
              <w:instrText xml:space="preserve"> FORMTEXT </w:instrText>
            </w:r>
            <w:r w:rsidRPr="006919C2">
              <w:rPr>
                <w:rFonts w:ascii="Arial" w:hAnsi="Arial"/>
                <w:sz w:val="20"/>
              </w:rPr>
            </w:r>
            <w:r w:rsidRPr="006919C2">
              <w:rPr>
                <w:rFonts w:ascii="Arial" w:hAnsi="Arial"/>
                <w:sz w:val="20"/>
              </w:rPr>
              <w:fldChar w:fldCharType="separate"/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sz w:val="20"/>
              </w:rPr>
              <w:fldChar w:fldCharType="end"/>
            </w:r>
          </w:p>
          <w:p w14:paraId="6D605A72" w14:textId="77777777" w:rsidR="006B2738" w:rsidRDefault="006B2738" w:rsidP="00D13EDF">
            <w:pPr>
              <w:rPr>
                <w:rFonts w:ascii="Arial" w:hAnsi="Arial"/>
                <w:sz w:val="20"/>
              </w:rPr>
            </w:pPr>
            <w:r w:rsidRPr="006919C2">
              <w:rPr>
                <w:rFonts w:ascii="Arial" w:hAnsi="Arial" w:cs="Arial"/>
                <w:bCs/>
                <w:sz w:val="20"/>
                <w:szCs w:val="20"/>
              </w:rPr>
              <w:t xml:space="preserve">File Frequency (Days and Time): </w:t>
            </w:r>
            <w:r w:rsidRPr="006919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919C2">
              <w:rPr>
                <w:rFonts w:ascii="Arial" w:hAnsi="Arial"/>
                <w:sz w:val="20"/>
              </w:rPr>
              <w:instrText xml:space="preserve"> FORMTEXT </w:instrText>
            </w:r>
            <w:r w:rsidRPr="006919C2">
              <w:rPr>
                <w:rFonts w:ascii="Arial" w:hAnsi="Arial"/>
                <w:sz w:val="20"/>
              </w:rPr>
            </w:r>
            <w:r w:rsidRPr="006919C2">
              <w:rPr>
                <w:rFonts w:ascii="Arial" w:hAnsi="Arial"/>
                <w:sz w:val="20"/>
              </w:rPr>
              <w:fldChar w:fldCharType="separate"/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sz w:val="20"/>
              </w:rPr>
              <w:fldChar w:fldCharType="end"/>
            </w:r>
          </w:p>
          <w:p w14:paraId="3DCDE5EC" w14:textId="247AB63C" w:rsidR="00114440" w:rsidRPr="006919C2" w:rsidRDefault="00114440" w:rsidP="00D13EDF">
            <w:pPr>
              <w:rPr>
                <w:rFonts w:ascii="Arial" w:hAnsi="Arial" w:cs="Arial"/>
                <w:bCs/>
                <w:color w:val="FF9900"/>
                <w:sz w:val="20"/>
                <w:szCs w:val="20"/>
              </w:rPr>
            </w:pPr>
            <w:r w:rsidRPr="006919C2">
              <w:rPr>
                <w:rFonts w:ascii="Arial" w:hAnsi="Arial" w:cs="Arial"/>
                <w:bCs/>
                <w:sz w:val="20"/>
                <w:szCs w:val="20"/>
              </w:rPr>
              <w:t xml:space="preserve">LRECL(Record Length): </w:t>
            </w:r>
            <w:r w:rsidRPr="006919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919C2">
              <w:rPr>
                <w:rFonts w:ascii="Arial" w:hAnsi="Arial"/>
                <w:sz w:val="20"/>
              </w:rPr>
              <w:instrText xml:space="preserve"> FORMTEXT </w:instrText>
            </w:r>
            <w:r w:rsidRPr="006919C2">
              <w:rPr>
                <w:rFonts w:ascii="Arial" w:hAnsi="Arial"/>
                <w:sz w:val="20"/>
              </w:rPr>
            </w:r>
            <w:r w:rsidRPr="006919C2">
              <w:rPr>
                <w:rFonts w:ascii="Arial" w:hAnsi="Arial"/>
                <w:sz w:val="20"/>
              </w:rPr>
              <w:fldChar w:fldCharType="separate"/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noProof/>
                <w:sz w:val="20"/>
              </w:rPr>
              <w:t> </w:t>
            </w:r>
            <w:r w:rsidRPr="006919C2">
              <w:rPr>
                <w:rFonts w:ascii="Arial" w:hAnsi="Arial"/>
                <w:sz w:val="20"/>
              </w:rPr>
              <w:fldChar w:fldCharType="end"/>
            </w:r>
          </w:p>
        </w:tc>
      </w:tr>
      <w:tr w:rsidR="006B2738" w14:paraId="01A77B33" w14:textId="77777777" w:rsidTr="002767E1">
        <w:trPr>
          <w:trHeight w:val="432"/>
        </w:trPr>
        <w:tc>
          <w:tcPr>
            <w:tcW w:w="2448" w:type="dxa"/>
          </w:tcPr>
          <w:p w14:paraId="4E2BC27A" w14:textId="11FD3A1D" w:rsidR="006B2738" w:rsidRDefault="00832196" w:rsidP="0049407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Standard directory name</w:t>
            </w:r>
          </w:p>
        </w:tc>
        <w:tc>
          <w:tcPr>
            <w:tcW w:w="7020" w:type="dxa"/>
            <w:vAlign w:val="bottom"/>
          </w:tcPr>
          <w:p w14:paraId="7FD0A06D" w14:textId="77777777" w:rsidR="006B2738" w:rsidRPr="006919C2" w:rsidRDefault="006B27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2E01E9" w14:textId="77777777" w:rsidR="00AD46DA" w:rsidRDefault="00AD46DA">
      <w:pPr>
        <w:rPr>
          <w:rFonts w:ascii="Arial" w:hAnsi="Arial"/>
          <w:sz w:val="20"/>
          <w:szCs w:val="20"/>
        </w:rPr>
      </w:pPr>
    </w:p>
    <w:sectPr w:rsidR="00AD46DA" w:rsidSect="008F7CD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288" w:footer="720" w:gutter="0"/>
      <w:pgNumType w:start="1"/>
      <w:cols w:space="720" w:equalWidth="0">
        <w:col w:w="9216" w:space="720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CFCA0" w14:textId="77777777" w:rsidR="00EC088E" w:rsidRDefault="00EC088E">
      <w:r>
        <w:separator/>
      </w:r>
    </w:p>
  </w:endnote>
  <w:endnote w:type="continuationSeparator" w:id="0">
    <w:p w14:paraId="254EDB0C" w14:textId="77777777" w:rsidR="00EC088E" w:rsidRDefault="00E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BAF8C" w14:textId="5B87BE2A" w:rsidR="00267E93" w:rsidRDefault="008F7CD7">
    <w:pPr>
      <w:pStyle w:val="Footer"/>
      <w:pBdr>
        <w:top w:val="single" w:sz="6" w:space="1" w:color="auto"/>
      </w:pBdr>
      <w:jc w:val="left"/>
      <w:rPr>
        <w:i w:val="0"/>
        <w:sz w:val="20"/>
      </w:rPr>
    </w:pPr>
    <w:r>
      <w:rPr>
        <w:rFonts w:ascii="Arial" w:hAnsi="Arial"/>
        <w:i w:val="0"/>
        <w:sz w:val="20"/>
      </w:rPr>
      <w:t>Ziply</w:t>
    </w:r>
    <w:r w:rsidR="00BC714C">
      <w:rPr>
        <w:rFonts w:ascii="Arial" w:hAnsi="Arial"/>
        <w:i w:val="0"/>
        <w:sz w:val="20"/>
      </w:rPr>
      <w:t xml:space="preserve"> Fiber - </w:t>
    </w:r>
    <w:r w:rsidR="00267E93">
      <w:rPr>
        <w:rFonts w:ascii="Arial" w:hAnsi="Arial"/>
        <w:i w:val="0"/>
        <w:sz w:val="20"/>
      </w:rPr>
      <w:t>Proprietary and Confidential</w:t>
    </w:r>
    <w:r w:rsidR="00267E93">
      <w:rPr>
        <w:rFonts w:ascii="Arial" w:hAnsi="Arial"/>
        <w:i w:val="0"/>
        <w:sz w:val="20"/>
      </w:rPr>
      <w:tab/>
    </w:r>
    <w:r w:rsidR="00267E93">
      <w:rPr>
        <w:rStyle w:val="PageNumber"/>
        <w:i w:val="0"/>
        <w:sz w:val="20"/>
      </w:rPr>
      <w:fldChar w:fldCharType="begin"/>
    </w:r>
    <w:r w:rsidR="00267E93">
      <w:rPr>
        <w:rStyle w:val="PageNumber"/>
        <w:rFonts w:ascii="Arial" w:hAnsi="Arial"/>
        <w:i w:val="0"/>
        <w:sz w:val="20"/>
      </w:rPr>
      <w:instrText xml:space="preserve"> PAGE </w:instrText>
    </w:r>
    <w:r w:rsidR="00267E93">
      <w:rPr>
        <w:rStyle w:val="PageNumber"/>
        <w:i w:val="0"/>
        <w:sz w:val="20"/>
      </w:rPr>
      <w:fldChar w:fldCharType="separate"/>
    </w:r>
    <w:r w:rsidR="006576D9">
      <w:rPr>
        <w:rStyle w:val="PageNumber"/>
        <w:rFonts w:ascii="Arial" w:hAnsi="Arial"/>
        <w:i w:val="0"/>
        <w:noProof/>
        <w:sz w:val="20"/>
      </w:rPr>
      <w:t>3</w:t>
    </w:r>
    <w:r w:rsidR="00267E93">
      <w:rPr>
        <w:rStyle w:val="PageNumber"/>
        <w:i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C52D5" w14:textId="4C6CA2D5" w:rsidR="00267E93" w:rsidRDefault="008F7CD7" w:rsidP="002109B4">
    <w:pPr>
      <w:pStyle w:val="Footer"/>
      <w:jc w:val="left"/>
      <w:rPr>
        <w:i w:val="0"/>
        <w:sz w:val="24"/>
      </w:rPr>
    </w:pPr>
    <w:r>
      <w:rPr>
        <w:rFonts w:ascii="Arial" w:hAnsi="Arial"/>
        <w:i w:val="0"/>
        <w:sz w:val="20"/>
      </w:rPr>
      <w:t>Ziply</w:t>
    </w:r>
    <w:r w:rsidR="00BC714C">
      <w:rPr>
        <w:rFonts w:ascii="Arial" w:hAnsi="Arial"/>
        <w:i w:val="0"/>
        <w:sz w:val="20"/>
      </w:rPr>
      <w:t xml:space="preserve"> Fiber - </w:t>
    </w:r>
    <w:r w:rsidR="00267E93">
      <w:rPr>
        <w:rFonts w:ascii="Arial" w:hAnsi="Arial"/>
        <w:i w:val="0"/>
        <w:sz w:val="20"/>
      </w:rPr>
      <w:t>Proprietary and Confidential</w:t>
    </w:r>
    <w:r w:rsidR="00267E93">
      <w:rPr>
        <w:rFonts w:ascii="Arial" w:hAnsi="Arial"/>
        <w:i w:val="0"/>
        <w:sz w:val="24"/>
      </w:rPr>
      <w:tab/>
    </w:r>
    <w:r w:rsidR="00267E93">
      <w:rPr>
        <w:rStyle w:val="PageNumber"/>
        <w:i w:val="0"/>
        <w:sz w:val="20"/>
      </w:rPr>
      <w:fldChar w:fldCharType="begin"/>
    </w:r>
    <w:r w:rsidR="00267E93">
      <w:rPr>
        <w:rStyle w:val="PageNumber"/>
        <w:rFonts w:ascii="Arial" w:hAnsi="Arial"/>
        <w:i w:val="0"/>
        <w:sz w:val="20"/>
      </w:rPr>
      <w:instrText xml:space="preserve"> PAGE </w:instrText>
    </w:r>
    <w:r w:rsidR="00267E93">
      <w:rPr>
        <w:rStyle w:val="PageNumber"/>
        <w:i w:val="0"/>
        <w:sz w:val="20"/>
      </w:rPr>
      <w:fldChar w:fldCharType="separate"/>
    </w:r>
    <w:r w:rsidR="006576D9">
      <w:rPr>
        <w:rStyle w:val="PageNumber"/>
        <w:rFonts w:ascii="Arial" w:hAnsi="Arial"/>
        <w:i w:val="0"/>
        <w:noProof/>
        <w:sz w:val="20"/>
      </w:rPr>
      <w:t>1</w:t>
    </w:r>
    <w:r w:rsidR="00267E93">
      <w:rPr>
        <w:rStyle w:val="PageNumber"/>
        <w:i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D1D0" w14:textId="77777777" w:rsidR="00EC088E" w:rsidRDefault="00EC088E">
      <w:r>
        <w:separator/>
      </w:r>
    </w:p>
  </w:footnote>
  <w:footnote w:type="continuationSeparator" w:id="0">
    <w:p w14:paraId="7434F73E" w14:textId="77777777" w:rsidR="00EC088E" w:rsidRDefault="00EC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043B" w14:textId="6AB2B22F" w:rsidR="00267E93" w:rsidRDefault="008F7CD7">
    <w:pPr>
      <w:pStyle w:val="Header"/>
      <w:jc w:val="left"/>
      <w:rPr>
        <w:rFonts w:ascii="Arial" w:hAnsi="Arial"/>
        <w:b w:val="0"/>
        <w:sz w:val="24"/>
        <w:szCs w:val="24"/>
      </w:rPr>
    </w:pPr>
    <w:r>
      <w:rPr>
        <w:rFonts w:ascii="Arial" w:hAnsi="Arial"/>
        <w:i w:val="0"/>
        <w:sz w:val="24"/>
        <w:szCs w:val="24"/>
      </w:rPr>
      <w:t>Ziply</w:t>
    </w:r>
    <w:r w:rsidR="002109B4">
      <w:rPr>
        <w:rFonts w:ascii="Arial" w:hAnsi="Arial"/>
        <w:i w:val="0"/>
        <w:sz w:val="24"/>
        <w:szCs w:val="24"/>
      </w:rPr>
      <w:t xml:space="preserve"> F</w:t>
    </w:r>
    <w:r w:rsidR="00BC714C">
      <w:rPr>
        <w:rFonts w:ascii="Arial" w:hAnsi="Arial"/>
        <w:i w:val="0"/>
        <w:sz w:val="24"/>
        <w:szCs w:val="24"/>
      </w:rPr>
      <w:t>iber</w:t>
    </w:r>
    <w:r w:rsidR="00267E93">
      <w:rPr>
        <w:rFonts w:ascii="Arial" w:hAnsi="Arial"/>
        <w:i w:val="0"/>
        <w:sz w:val="24"/>
        <w:szCs w:val="24"/>
      </w:rPr>
      <w:t xml:space="preserve"> Connectivity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6E96" w14:textId="0122CFF7" w:rsidR="008F7CD7" w:rsidRDefault="008F7CD7" w:rsidP="008F7CD7">
    <w:pPr>
      <w:pStyle w:val="Header"/>
      <w:jc w:val="left"/>
    </w:pPr>
    <w:r>
      <w:rPr>
        <w:noProof/>
      </w:rPr>
      <w:drawing>
        <wp:inline distT="0" distB="0" distL="0" distR="0" wp14:anchorId="2F90E710" wp14:editId="0FF944A0">
          <wp:extent cx="571500" cy="4401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iply_Primary-Logo_TM_On-White_RGB_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443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874A6"/>
    <w:multiLevelType w:val="singleLevel"/>
    <w:tmpl w:val="40429960"/>
    <w:lvl w:ilvl="0">
      <w:start w:val="1"/>
      <w:numFmt w:val="bullet"/>
      <w:pStyle w:val="Bullet1shortlines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24"/>
      </w:rPr>
    </w:lvl>
  </w:abstractNum>
  <w:abstractNum w:abstractNumId="1" w15:restartNumberingAfterBreak="0">
    <w:nsid w:val="33A92728"/>
    <w:multiLevelType w:val="hybridMultilevel"/>
    <w:tmpl w:val="4B7654D4"/>
    <w:lvl w:ilvl="0" w:tplc="576651FA">
      <w:start w:val="5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5CB66E9"/>
    <w:multiLevelType w:val="singleLevel"/>
    <w:tmpl w:val="F6DE4900"/>
    <w:lvl w:ilvl="0">
      <w:start w:val="1"/>
      <w:numFmt w:val="bullet"/>
      <w:pStyle w:val="Body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3F2FEE"/>
    <w:multiLevelType w:val="multilevel"/>
    <w:tmpl w:val="D3203048"/>
    <w:lvl w:ilvl="0">
      <w:start w:val="1"/>
      <w:numFmt w:val="decimal"/>
      <w:pStyle w:val="Heading1"/>
      <w:lvlText w:val="%1"/>
      <w:lvlJc w:val="center"/>
      <w:pPr>
        <w:tabs>
          <w:tab w:val="num" w:pos="648"/>
        </w:tabs>
        <w:ind w:left="432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F01557F"/>
    <w:multiLevelType w:val="hybridMultilevel"/>
    <w:tmpl w:val="0160163E"/>
    <w:lvl w:ilvl="0" w:tplc="FFFFFFFF">
      <w:start w:val="1"/>
      <w:numFmt w:val="bullet"/>
      <w:pStyle w:val="List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CB4BD1"/>
    <w:multiLevelType w:val="hybridMultilevel"/>
    <w:tmpl w:val="B56689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DE07BF"/>
    <w:multiLevelType w:val="hybridMultilevel"/>
    <w:tmpl w:val="A16C2AC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759A"/>
    <w:multiLevelType w:val="hybridMultilevel"/>
    <w:tmpl w:val="EF808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40360"/>
    <w:multiLevelType w:val="hybridMultilevel"/>
    <w:tmpl w:val="742C51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673A62"/>
    <w:multiLevelType w:val="hybridMultilevel"/>
    <w:tmpl w:val="22D24B2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A13952"/>
    <w:multiLevelType w:val="hybridMultilevel"/>
    <w:tmpl w:val="4D1692A0"/>
    <w:lvl w:ilvl="0" w:tplc="7C46A4A2">
      <w:start w:val="1"/>
      <w:numFmt w:val="bullet"/>
      <w:pStyle w:val="BulletedLis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A2AC3"/>
    <w:multiLevelType w:val="hybridMultilevel"/>
    <w:tmpl w:val="78C6E90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236ED"/>
    <w:multiLevelType w:val="hybridMultilevel"/>
    <w:tmpl w:val="70446C6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10"/>
  </w:num>
  <w:num w:numId="14">
    <w:abstractNumId w:val="12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DA"/>
    <w:rsid w:val="000042E3"/>
    <w:rsid w:val="00004FD4"/>
    <w:rsid w:val="00047404"/>
    <w:rsid w:val="000D7B40"/>
    <w:rsid w:val="00106287"/>
    <w:rsid w:val="00114440"/>
    <w:rsid w:val="00123474"/>
    <w:rsid w:val="00154FD6"/>
    <w:rsid w:val="00175A2B"/>
    <w:rsid w:val="00180B4E"/>
    <w:rsid w:val="001A32C1"/>
    <w:rsid w:val="001A60F3"/>
    <w:rsid w:val="001F3BDF"/>
    <w:rsid w:val="002109B4"/>
    <w:rsid w:val="00243DDD"/>
    <w:rsid w:val="00244D06"/>
    <w:rsid w:val="00267E93"/>
    <w:rsid w:val="002767E1"/>
    <w:rsid w:val="00283AC1"/>
    <w:rsid w:val="002D513B"/>
    <w:rsid w:val="003021A5"/>
    <w:rsid w:val="00346B45"/>
    <w:rsid w:val="0037141C"/>
    <w:rsid w:val="003B136F"/>
    <w:rsid w:val="003B7C1A"/>
    <w:rsid w:val="003D4640"/>
    <w:rsid w:val="003D783A"/>
    <w:rsid w:val="003E435B"/>
    <w:rsid w:val="004059F0"/>
    <w:rsid w:val="00451B1E"/>
    <w:rsid w:val="00467969"/>
    <w:rsid w:val="0049407D"/>
    <w:rsid w:val="005008BB"/>
    <w:rsid w:val="005768A0"/>
    <w:rsid w:val="00583F0F"/>
    <w:rsid w:val="005A7B36"/>
    <w:rsid w:val="005B34BF"/>
    <w:rsid w:val="005C29B6"/>
    <w:rsid w:val="006062AF"/>
    <w:rsid w:val="006152BA"/>
    <w:rsid w:val="006576D9"/>
    <w:rsid w:val="006919C2"/>
    <w:rsid w:val="006A668D"/>
    <w:rsid w:val="006B2738"/>
    <w:rsid w:val="006B497D"/>
    <w:rsid w:val="006E6786"/>
    <w:rsid w:val="006F6652"/>
    <w:rsid w:val="00705F50"/>
    <w:rsid w:val="007111EE"/>
    <w:rsid w:val="00746774"/>
    <w:rsid w:val="00773867"/>
    <w:rsid w:val="007F6119"/>
    <w:rsid w:val="0082400C"/>
    <w:rsid w:val="00832196"/>
    <w:rsid w:val="008909B4"/>
    <w:rsid w:val="008B531F"/>
    <w:rsid w:val="008C0D45"/>
    <w:rsid w:val="008E7EBB"/>
    <w:rsid w:val="008F7CD7"/>
    <w:rsid w:val="0090430F"/>
    <w:rsid w:val="00913055"/>
    <w:rsid w:val="00921356"/>
    <w:rsid w:val="00947196"/>
    <w:rsid w:val="009620A4"/>
    <w:rsid w:val="009A6A12"/>
    <w:rsid w:val="009F56BF"/>
    <w:rsid w:val="00A10EAC"/>
    <w:rsid w:val="00A154C7"/>
    <w:rsid w:val="00A45C5D"/>
    <w:rsid w:val="00A56CCD"/>
    <w:rsid w:val="00AD46DA"/>
    <w:rsid w:val="00AE484C"/>
    <w:rsid w:val="00AE70BE"/>
    <w:rsid w:val="00B419E1"/>
    <w:rsid w:val="00B70555"/>
    <w:rsid w:val="00BA611B"/>
    <w:rsid w:val="00BC714C"/>
    <w:rsid w:val="00BF6BB9"/>
    <w:rsid w:val="00C272DE"/>
    <w:rsid w:val="00C52E07"/>
    <w:rsid w:val="00C9366C"/>
    <w:rsid w:val="00C977F4"/>
    <w:rsid w:val="00CA1B69"/>
    <w:rsid w:val="00CC38D3"/>
    <w:rsid w:val="00CD21D9"/>
    <w:rsid w:val="00CD3BDF"/>
    <w:rsid w:val="00D10ABF"/>
    <w:rsid w:val="00D13EDF"/>
    <w:rsid w:val="00D451E3"/>
    <w:rsid w:val="00D82FC1"/>
    <w:rsid w:val="00D95BFC"/>
    <w:rsid w:val="00DB6266"/>
    <w:rsid w:val="00E13F78"/>
    <w:rsid w:val="00E51821"/>
    <w:rsid w:val="00E760C8"/>
    <w:rsid w:val="00EB6035"/>
    <w:rsid w:val="00EC088E"/>
    <w:rsid w:val="00EE2B04"/>
    <w:rsid w:val="00EE3CCF"/>
    <w:rsid w:val="00EF41D8"/>
    <w:rsid w:val="00F012D6"/>
    <w:rsid w:val="00F016DC"/>
    <w:rsid w:val="00F02D79"/>
    <w:rsid w:val="00F12135"/>
    <w:rsid w:val="00F22F12"/>
    <w:rsid w:val="00F274E0"/>
    <w:rsid w:val="00F47E73"/>
    <w:rsid w:val="00F61EC7"/>
    <w:rsid w:val="00F67B3F"/>
    <w:rsid w:val="00FB452C"/>
    <w:rsid w:val="00FB619F"/>
    <w:rsid w:val="00FD081B"/>
    <w:rsid w:val="00F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68872"/>
  <w15:chartTrackingRefBased/>
  <w15:docId w15:val="{6F9ED768-5DAD-44EC-A1D8-92859D85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er 1,l1,Legal Line 1,H1-Heading 1,1,head 1,H1,Heading1,Heading A,II+,I,Heading No. L1,list 1,11,12,13,111,14,112,15,113,121,131,1111,141,1121,16,114,122,132,1112,142,1122,151,1131,1211,1311,11111,1411,11211,17,18,115,123,19,116,124,133"/>
    <w:basedOn w:val="Normal"/>
    <w:next w:val="Normal"/>
    <w:qFormat/>
    <w:pPr>
      <w:keepNext/>
      <w:numPr>
        <w:numId w:val="2"/>
      </w:numPr>
      <w:shd w:val="pct5" w:color="auto" w:fill="FFFFFF"/>
      <w:spacing w:before="240" w:after="60"/>
      <w:jc w:val="center"/>
      <w:outlineLvl w:val="0"/>
    </w:pPr>
    <w:rPr>
      <w:rFonts w:ascii="Arial" w:hAnsi="Arial"/>
      <w:b/>
      <w:snapToGrid w:val="0"/>
      <w:kern w:val="28"/>
      <w:sz w:val="28"/>
      <w:szCs w:val="20"/>
    </w:rPr>
  </w:style>
  <w:style w:type="paragraph" w:styleId="Heading2">
    <w:name w:val="heading 2"/>
    <w:aliases w:val="h2,Header 2,l2,Header2,H2-Heading 2,2,22,heading2,H2,Heading2,list2,A,A.B.C.,list 2,Heading Indent No L2,21,23,24,25,211,221,231,241,26,212,222,232,242,251,2111,2211,2311,2411,27,213,223,233,243,252,2112,2212,2312,2412,261,2121,2221,2321,2421"/>
    <w:basedOn w:val="Normal"/>
    <w:next w:val="Normal"/>
    <w:qFormat/>
    <w:pPr>
      <w:keepNext/>
      <w:keepLines/>
      <w:numPr>
        <w:ilvl w:val="1"/>
        <w:numId w:val="2"/>
      </w:numPr>
      <w:spacing w:before="120" w:after="60"/>
      <w:outlineLvl w:val="1"/>
    </w:pPr>
    <w:rPr>
      <w:rFonts w:ascii="Arial" w:hAnsi="Arial"/>
      <w:b/>
      <w:snapToGrid w:val="0"/>
      <w:sz w:val="28"/>
      <w:szCs w:val="20"/>
    </w:rPr>
  </w:style>
  <w:style w:type="paragraph" w:styleId="Heading3">
    <w:name w:val="heading 3"/>
    <w:aliases w:val="h3,l3,H3-Heading 3,3,l3.3,Heading3,list 3,list3,subhead,1.,Heading No. L3"/>
    <w:basedOn w:val="Normal"/>
    <w:next w:val="Normal"/>
    <w:qFormat/>
    <w:pPr>
      <w:keepNext/>
      <w:keepLines/>
      <w:numPr>
        <w:ilvl w:val="2"/>
        <w:numId w:val="2"/>
      </w:numPr>
      <w:spacing w:before="60" w:after="60"/>
      <w:outlineLvl w:val="2"/>
    </w:pPr>
    <w:rPr>
      <w:rFonts w:ascii="Arial" w:hAnsi="Arial"/>
      <w:b/>
      <w:snapToGrid w:val="0"/>
      <w:szCs w:val="20"/>
      <w:u w:val="single"/>
    </w:rPr>
  </w:style>
  <w:style w:type="paragraph" w:styleId="Heading4">
    <w:name w:val="heading 4"/>
    <w:aliases w:val="h4,4,l4,heading4,H4-Heading 4,Heading4,Heading No. L4,44"/>
    <w:basedOn w:val="Normal"/>
    <w:next w:val="Normal"/>
    <w:qFormat/>
    <w:pPr>
      <w:keepNext/>
      <w:keepLines/>
      <w:numPr>
        <w:ilvl w:val="3"/>
        <w:numId w:val="2"/>
      </w:numPr>
      <w:spacing w:before="60" w:after="60"/>
      <w:outlineLvl w:val="3"/>
    </w:pPr>
    <w:rPr>
      <w:rFonts w:ascii="Arial" w:hAnsi="Arial"/>
      <w:b/>
      <w:i/>
      <w:snapToGrid w:val="0"/>
      <w:szCs w:val="20"/>
    </w:rPr>
  </w:style>
  <w:style w:type="paragraph" w:styleId="Heading5">
    <w:name w:val="heading 5"/>
    <w:aliases w:val="Heading5,5,H5-Heading 5,h5,l5,heading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napToGrid w:val="0"/>
      <w:sz w:val="22"/>
      <w:szCs w:val="20"/>
    </w:rPr>
  </w:style>
  <w:style w:type="paragraph" w:styleId="Heading6">
    <w:name w:val="heading 6"/>
    <w:aliases w:val="Heading6,6,h6,Requirement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napToGrid w:val="0"/>
      <w:sz w:val="22"/>
      <w:szCs w:val="20"/>
    </w:rPr>
  </w:style>
  <w:style w:type="paragraph" w:styleId="Heading7">
    <w:name w:val="heading 7"/>
    <w:aliases w:val="7,ExhibitTitle,st,Objective,heading7,req3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napToGrid w:val="0"/>
      <w:szCs w:val="20"/>
    </w:rPr>
  </w:style>
  <w:style w:type="paragraph" w:styleId="Heading8">
    <w:name w:val="heading 8"/>
    <w:aliases w:val="8,FigureTitle,Condition,requirement,req2,req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napToGrid w:val="0"/>
      <w:szCs w:val="20"/>
    </w:rPr>
  </w:style>
  <w:style w:type="paragraph" w:styleId="Heading9">
    <w:name w:val="heading 9"/>
    <w:aliases w:val="9,TableTitle,Cond'l Reqt.,rb,req bullet,req1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4"/>
      </w:numPr>
      <w:spacing w:before="60" w:after="60"/>
    </w:pPr>
    <w:rPr>
      <w:iCs/>
      <w:snapToGrid w:val="0"/>
      <w:szCs w:val="20"/>
    </w:rPr>
  </w:style>
  <w:style w:type="paragraph" w:customStyle="1" w:styleId="Bullet1shortlines">
    <w:name w:val="Bullet 1/short lines"/>
    <w:basedOn w:val="Normal"/>
    <w:pPr>
      <w:numPr>
        <w:numId w:val="1"/>
      </w:numPr>
    </w:pPr>
    <w:rPr>
      <w:sz w:val="20"/>
      <w:szCs w:val="20"/>
    </w:rPr>
  </w:style>
  <w:style w:type="paragraph" w:customStyle="1" w:styleId="BodyTextBullet">
    <w:name w:val="Body Text Bullet"/>
    <w:basedOn w:val="Normal"/>
    <w:pPr>
      <w:numPr>
        <w:numId w:val="3"/>
      </w:numPr>
    </w:pPr>
    <w:rPr>
      <w:sz w:val="20"/>
      <w:szCs w:val="20"/>
    </w:rPr>
  </w:style>
  <w:style w:type="paragraph" w:styleId="Caption">
    <w:name w:val="caption"/>
    <w:aliases w:val="c"/>
    <w:basedOn w:val="Normal"/>
    <w:next w:val="Normal"/>
    <w:qFormat/>
    <w:pPr>
      <w:spacing w:before="120" w:after="120"/>
      <w:ind w:left="720"/>
      <w:jc w:val="center"/>
    </w:pPr>
    <w:rPr>
      <w:b/>
      <w:snapToGrid w:val="0"/>
      <w:szCs w:val="20"/>
    </w:rPr>
  </w:style>
  <w:style w:type="paragraph" w:customStyle="1" w:styleId="Body1">
    <w:name w:val="Body 1"/>
    <w:pPr>
      <w:spacing w:after="240"/>
      <w:ind w:left="1800"/>
    </w:pPr>
    <w:rPr>
      <w:noProof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after="120" w:line="240" w:lineRule="atLeast"/>
      <w:jc w:val="both"/>
    </w:pPr>
    <w:rPr>
      <w:rFonts w:ascii="Arial" w:hAnsi="Arial"/>
      <w:b/>
      <w:snapToGrid w:val="0"/>
      <w:sz w:val="16"/>
      <w:szCs w:val="20"/>
    </w:rPr>
  </w:style>
  <w:style w:type="paragraph" w:customStyle="1" w:styleId="TableText">
    <w:name w:val="!Table Text"/>
    <w:basedOn w:val="Normal"/>
    <w:pPr>
      <w:widowControl w:val="0"/>
      <w:spacing w:before="40" w:after="40" w:line="220" w:lineRule="exact"/>
    </w:pPr>
    <w:rPr>
      <w:sz w:val="18"/>
      <w:szCs w:val="20"/>
    </w:rPr>
  </w:style>
  <w:style w:type="paragraph" w:styleId="NormalIndent">
    <w:name w:val="Normal Indent"/>
    <w:basedOn w:val="Normal"/>
    <w:pPr>
      <w:ind w:left="720"/>
    </w:pPr>
    <w:rPr>
      <w:sz w:val="20"/>
      <w:szCs w:val="20"/>
      <w:lang w:bidi="he-IL"/>
    </w:rPr>
  </w:style>
  <w:style w:type="paragraph" w:customStyle="1" w:styleId="ALLCAPS">
    <w:name w:val="ALL CAPS"/>
    <w:basedOn w:val="Normal"/>
    <w:pPr>
      <w:spacing w:before="60" w:after="60"/>
      <w:ind w:left="720"/>
    </w:pPr>
    <w:rPr>
      <w:caps/>
      <w:snapToGrid w:val="0"/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caps/>
      <w:snapToGrid w:val="0"/>
      <w:sz w:val="20"/>
      <w:szCs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mallCaps/>
      <w:snapToGrid w:val="0"/>
      <w:sz w:val="20"/>
      <w:szCs w:val="20"/>
    </w:rPr>
  </w:style>
  <w:style w:type="paragraph" w:styleId="BodyTextIndent">
    <w:name w:val="Body Text Indent"/>
    <w:basedOn w:val="Normal"/>
    <w:pPr>
      <w:spacing w:before="60" w:after="60"/>
      <w:ind w:left="1080"/>
    </w:pPr>
    <w:rPr>
      <w:snapToGrid w:val="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60" w:after="60"/>
      <w:ind w:left="720"/>
    </w:pPr>
    <w:rPr>
      <w:snapToGrid w:val="0"/>
      <w:sz w:val="20"/>
      <w:szCs w:val="20"/>
    </w:rPr>
  </w:style>
  <w:style w:type="paragraph" w:styleId="Header">
    <w:name w:val="header"/>
    <w:pPr>
      <w:pBdr>
        <w:bottom w:val="single" w:sz="6" w:space="2" w:color="auto"/>
      </w:pBdr>
      <w:tabs>
        <w:tab w:val="left" w:pos="1944"/>
        <w:tab w:val="right" w:pos="9360"/>
      </w:tabs>
      <w:spacing w:after="60"/>
      <w:jc w:val="right"/>
    </w:pPr>
    <w:rPr>
      <w:b/>
      <w:i/>
      <w:sz w:val="16"/>
    </w:rPr>
  </w:style>
  <w:style w:type="character" w:styleId="PageNumber">
    <w:name w:val="page number"/>
    <w:basedOn w:val="DefaultParagraphFont"/>
  </w:style>
  <w:style w:type="paragraph" w:styleId="Footer">
    <w:name w:val="footer"/>
    <w:aliases w:val="f"/>
    <w:basedOn w:val="Header"/>
    <w:pPr>
      <w:pBdr>
        <w:top w:val="single" w:sz="6" w:space="2" w:color="auto"/>
        <w:bottom w:val="none" w:sz="0" w:space="0" w:color="auto"/>
      </w:pBdr>
      <w:tabs>
        <w:tab w:val="clear" w:pos="1944"/>
        <w:tab w:val="center" w:pos="4680"/>
      </w:tabs>
      <w:spacing w:before="60" w:after="0"/>
      <w:jc w:val="center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pPr>
      <w:ind w:left="1440"/>
    </w:pPr>
    <w:rPr>
      <w:b/>
      <w:bCs/>
      <w:i/>
      <w:iCs/>
    </w:rPr>
  </w:style>
  <w:style w:type="paragraph" w:styleId="BodyTextIndent3">
    <w:name w:val="Body Text Indent 3"/>
    <w:basedOn w:val="Normal"/>
    <w:pPr>
      <w:ind w:left="2160"/>
    </w:pPr>
    <w:rPr>
      <w:b/>
      <w:bCs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Header 1 Char,l1 Char,Legal Line 1 Char,H1-Heading 1 Char,1 Char,head 1 Char,H1 Char,Heading1 Char,Heading A Char,II+ Char,I Char,Heading No. L1 Char,list 1 Char,11 Char,12 Char,13 Char,111 Char,14 Char,112 Char,15 Char,113 Char"/>
    <w:rPr>
      <w:rFonts w:ascii="Arial" w:hAnsi="Arial"/>
      <w:b/>
      <w:snapToGrid w:val="0"/>
      <w:kern w:val="28"/>
      <w:sz w:val="28"/>
      <w:lang w:val="en-US" w:eastAsia="en-US" w:bidi="ar-SA"/>
    </w:rPr>
  </w:style>
  <w:style w:type="paragraph" w:styleId="BodyText">
    <w:name w:val="Body Text"/>
    <w:basedOn w:val="Normal"/>
    <w:rPr>
      <w:b/>
      <w:bCs/>
      <w:color w:val="0000FF"/>
    </w:rPr>
  </w:style>
  <w:style w:type="paragraph" w:styleId="BodyText2">
    <w:name w:val="Body Text 2"/>
    <w:basedOn w:val="Normal"/>
    <w:rPr>
      <w:b/>
      <w:bCs/>
      <w:color w:val="FF000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BulletedList">
    <w:name w:val="Bulleted List"/>
    <w:basedOn w:val="Normal"/>
    <w:pPr>
      <w:widowControl w:val="0"/>
      <w:numPr>
        <w:numId w:val="13"/>
      </w:numPr>
      <w:suppressAutoHyphens/>
    </w:pPr>
    <w:rPr>
      <w:rFonts w:eastAsia="Arial Unicode MS" w:cs="Tahoma"/>
      <w:lang w:bidi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0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holesale.connectivity@ziplyfib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wyatt.000\Application%20Data\Microsoft\Templates\P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21be34ed-f1c6-40d9-8af2-645e96fb7209">P4KPZTRMW65Z-1357521496-915</_dlc_DocId>
    <_dlc_DocIdUrl xmlns="21be34ed-f1c6-40d9-8af2-645e96fb7209">
      <Url>https://nwfbr.sharepoint.com/sites/FTRReplicatedSites/Carrier/_layouts/15/DocIdRedir.aspx?ID=P4KPZTRMW65Z-1357521496-915</Url>
      <Description>P4KPZTRMW65Z-1357521496-915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5C91708A81F4CAD77052590D31F78" ma:contentTypeVersion="12" ma:contentTypeDescription="Create a new document." ma:contentTypeScope="" ma:versionID="98cad81607a8227b7eb4fdb5f0b1ae3a">
  <xsd:schema xmlns:xsd="http://www.w3.org/2001/XMLSchema" xmlns:xs="http://www.w3.org/2001/XMLSchema" xmlns:p="http://schemas.microsoft.com/office/2006/metadata/properties" xmlns:ns2="21be34ed-f1c6-40d9-8af2-645e96fb7209" xmlns:ns3="883e0788-deb9-4036-a4c3-74565ba675cb" targetNamespace="http://schemas.microsoft.com/office/2006/metadata/properties" ma:root="true" ma:fieldsID="29c93ecffe497a508d1527b66f080b98" ns2:_="" ns3:_="">
    <xsd:import namespace="21be34ed-f1c6-40d9-8af2-645e96fb7209"/>
    <xsd:import namespace="883e0788-deb9-4036-a4c3-74565ba675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34ed-f1c6-40d9-8af2-645e96fb7209" elementFormDefault="qualified">
    <xsd:import namespace="http://schemas.microsoft.com/office/2006/documentManagement/types"/>
    <xsd:import namespace="http://schemas.microsoft.com/office/infopath/2007/PartnerControls"/>
    <xsd:element name="_dlc_DocId" ma:index="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0788-deb9-4036-a4c3-74565ba67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F2890-BDA2-43FB-BE48-169574439E87}">
  <ds:schemaRefs>
    <ds:schemaRef ds:uri="http://schemas.microsoft.com/office/2006/metadata/properties"/>
    <ds:schemaRef ds:uri="http://schemas.microsoft.com/office/infopath/2007/PartnerControls"/>
    <ds:schemaRef ds:uri="21be34ed-f1c6-40d9-8af2-645e96fb7209"/>
  </ds:schemaRefs>
</ds:datastoreItem>
</file>

<file path=customXml/itemProps2.xml><?xml version="1.0" encoding="utf-8"?>
<ds:datastoreItem xmlns:ds="http://schemas.openxmlformats.org/officeDocument/2006/customXml" ds:itemID="{227844E0-2134-487E-96C8-84DC21F2F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e34ed-f1c6-40d9-8af2-645e96fb7209"/>
    <ds:schemaRef ds:uri="883e0788-deb9-4036-a4c3-74565ba67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4959A-0204-4C8E-A8B6-2CD66A0FAC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F1006D-837C-48C9-AA9A-46BB281E9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PRD</Template>
  <TotalTime>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Billing Feed Connectivity Form</vt:lpstr>
    </vt:vector>
  </TitlesOfParts>
  <Company>Frontier</Company>
  <LinksUpToDate>false</LinksUpToDate>
  <CharactersWithSpaces>4422</CharactersWithSpaces>
  <SharedDoc>false</SharedDoc>
  <HyperlinkBase/>
  <HLinks>
    <vt:vector size="24" baseType="variant">
      <vt:variant>
        <vt:i4>2949223</vt:i4>
      </vt:variant>
      <vt:variant>
        <vt:i4>43</vt:i4>
      </vt:variant>
      <vt:variant>
        <vt:i4>0</vt:i4>
      </vt:variant>
      <vt:variant>
        <vt:i4>5</vt:i4>
      </vt:variant>
      <vt:variant>
        <vt:lpwstr>ftp://ftp.frontiercorp.com/</vt:lpwstr>
      </vt:variant>
      <vt:variant>
        <vt:lpwstr/>
      </vt:variant>
      <vt:variant>
        <vt:i4>2162764</vt:i4>
      </vt:variant>
      <vt:variant>
        <vt:i4>5</vt:i4>
      </vt:variant>
      <vt:variant>
        <vt:i4>0</vt:i4>
      </vt:variant>
      <vt:variant>
        <vt:i4>5</vt:i4>
      </vt:variant>
      <vt:variant>
        <vt:lpwstr>mailto:IT-DataTransmissionsSupport@ftr.com</vt:lpwstr>
      </vt:variant>
      <vt:variant>
        <vt:lpwstr/>
      </vt:variant>
      <vt:variant>
        <vt:i4>4390954</vt:i4>
      </vt:variant>
      <vt:variant>
        <vt:i4>2</vt:i4>
      </vt:variant>
      <vt:variant>
        <vt:i4>0</vt:i4>
      </vt:variant>
      <vt:variant>
        <vt:i4>5</vt:i4>
      </vt:variant>
      <vt:variant>
        <vt:lpwstr>mailto:care.care@ftr.com</vt:lpwstr>
      </vt:variant>
      <vt:variant>
        <vt:lpwstr/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http://www.frontier.com/default.aspx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Billing Feed Connectivity Form</dc:title>
  <dc:creator>Frontier</dc:creator>
  <cp:lastModifiedBy>Bailey, Suzie</cp:lastModifiedBy>
  <cp:revision>3</cp:revision>
  <dcterms:created xsi:type="dcterms:W3CDTF">2021-03-23T11:55:00Z</dcterms:created>
  <dcterms:modified xsi:type="dcterms:W3CDTF">2021-03-23T11:56:00Z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0x0101005925C91708A81F4CAD77052590D31F78</vt:lpwstr>
  </property>
  <property fmtid="{D5CDD505-2E9C-101B-9397-08002B2CF9AE}" pid="3" name="Modified By">
    <vt:lpwstr>i:0#.f|membership|bjj574@ftr.com</vt:lpwstr>
  </property>
  <property fmtid="{D5CDD505-2E9C-101B-9397-08002B2CF9AE}" pid="4" name="Created By">
    <vt:lpwstr>i:0#.f|membership|taw330@ftr.com</vt:lpwstr>
  </property>
  <property fmtid="{D5CDD505-2E9C-101B-9397-08002B2CF9AE}" pid="5" name="FileLeafRef">
    <vt:lpwstr>NWF_billing_feed_connectivity_form.docx</vt:lpwstr>
  </property>
  <property fmtid="{D5CDD505-2E9C-101B-9397-08002B2CF9AE}" pid="6" name="source_item_id">
    <vt:lpwstr>221</vt:lpwstr>
  </property>
  <property fmtid="{D5CDD505-2E9C-101B-9397-08002B2CF9AE}" pid="7" name="_dlc_DocIdItemGuid">
    <vt:lpwstr>53bc4515-3dc5-4548-b9f2-35a0c6ec0f11</vt:lpwstr>
  </property>
</Properties>
</file>